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6B" w:rsidRDefault="007D34D1" w:rsidP="008C5F6B">
      <w:pPr>
        <w:tabs>
          <w:tab w:val="left" w:pos="1560"/>
        </w:tabs>
        <w:rPr>
          <w:rFonts w:ascii="Calibri" w:hAnsi="Calibri" w:cs="Calibri"/>
          <w:noProof/>
          <w:color w:val="000000" w:themeColor="text1"/>
          <w:sz w:val="36"/>
          <w:shd w:val="clear" w:color="auto" w:fill="FFFFFF"/>
        </w:rPr>
      </w:pPr>
      <w:r>
        <w:rPr>
          <w:rFonts w:ascii="Calibri" w:hAnsi="Calibri" w:cs="Calibri"/>
          <w:noProof/>
          <w:color w:val="000000" w:themeColor="text1"/>
          <w:sz w:val="36"/>
          <w:shd w:val="clear" w:color="auto" w:fill="FFFFFF"/>
          <w:lang w:eastAsia="sl-SI"/>
        </w:rPr>
        <w:drawing>
          <wp:anchor distT="0" distB="0" distL="114300" distR="114300" simplePos="0" relativeHeight="251666432" behindDoc="1" locked="0" layoutInCell="1" allowOverlap="1" wp14:anchorId="057435B5" wp14:editId="563D09BD">
            <wp:simplePos x="0" y="0"/>
            <wp:positionH relativeFrom="margin">
              <wp:posOffset>1405255</wp:posOffset>
            </wp:positionH>
            <wp:positionV relativeFrom="paragraph">
              <wp:posOffset>-361950</wp:posOffset>
            </wp:positionV>
            <wp:extent cx="2412414" cy="523744"/>
            <wp:effectExtent l="0" t="0" r="698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zpms domzale-page-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t="18972" r="4879" b="44664"/>
                    <a:stretch/>
                  </pic:blipFill>
                  <pic:spPr bwMode="auto">
                    <a:xfrm>
                      <a:off x="0" y="0"/>
                      <a:ext cx="2412414" cy="523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D1" w:rsidRPr="00FD6EA3" w:rsidRDefault="007D34D1" w:rsidP="008C5F6B">
      <w:pPr>
        <w:tabs>
          <w:tab w:val="left" w:pos="1560"/>
        </w:tabs>
        <w:rPr>
          <w:rFonts w:cs="Calibri"/>
          <w:color w:val="000000" w:themeColor="text1"/>
          <w:sz w:val="36"/>
          <w:shd w:val="clear" w:color="auto" w:fill="FFFFFF"/>
        </w:rPr>
      </w:pPr>
      <w:r w:rsidRPr="00FD6EA3">
        <w:rPr>
          <w:rFonts w:cs="Calibri"/>
          <w:color w:val="000000" w:themeColor="text1"/>
          <w:sz w:val="36"/>
          <w:shd w:val="clear" w:color="auto" w:fill="FFFFFF"/>
        </w:rPr>
        <w:t>DRAGI OTROC</w:t>
      </w:r>
      <w:bookmarkStart w:id="0" w:name="_GoBack"/>
      <w:bookmarkEnd w:id="0"/>
      <w:r w:rsidRPr="00FD6EA3">
        <w:rPr>
          <w:rFonts w:cs="Calibri"/>
          <w:color w:val="000000" w:themeColor="text1"/>
          <w:sz w:val="36"/>
          <w:shd w:val="clear" w:color="auto" w:fill="FFFFFF"/>
        </w:rPr>
        <w:t xml:space="preserve">I, </w:t>
      </w:r>
    </w:p>
    <w:p w:rsidR="008C5F6B" w:rsidRPr="00FD6EA3" w:rsidRDefault="007D34D1" w:rsidP="008C5F6B">
      <w:pPr>
        <w:tabs>
          <w:tab w:val="left" w:pos="1560"/>
        </w:tabs>
        <w:rPr>
          <w:rFonts w:cs="Calibri"/>
          <w:color w:val="000000" w:themeColor="text1"/>
          <w:sz w:val="36"/>
          <w:shd w:val="clear" w:color="auto" w:fill="FFFFFF"/>
        </w:rPr>
      </w:pPr>
      <w:r w:rsidRPr="00FD6EA3">
        <w:rPr>
          <w:rFonts w:cs="Calibri"/>
          <w:color w:val="000000" w:themeColor="text1"/>
          <w:sz w:val="32"/>
          <w:szCs w:val="32"/>
          <w:shd w:val="clear" w:color="auto" w:fill="FFFFFF"/>
        </w:rPr>
        <w:t>VABIMO VAS</w:t>
      </w:r>
      <w:r w:rsidR="00CE756A" w:rsidRPr="00FD6EA3">
        <w:rPr>
          <w:rFonts w:cs="Calibr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D6EA3" w:rsidRPr="00FD6EA3">
        <w:rPr>
          <w:rFonts w:cs="Calibri"/>
          <w:color w:val="000000" w:themeColor="text1"/>
          <w:sz w:val="32"/>
          <w:szCs w:val="32"/>
          <w:shd w:val="clear" w:color="auto" w:fill="FFFFFF"/>
        </w:rPr>
        <w:t>NA PRAZNIČNE DOGODKE</w:t>
      </w:r>
      <w:r w:rsidR="00CE756A" w:rsidRPr="00FD6EA3">
        <w:rPr>
          <w:rFonts w:cs="Calibri"/>
          <w:color w:val="000000" w:themeColor="text1"/>
          <w:sz w:val="36"/>
          <w:shd w:val="clear" w:color="auto" w:fill="FFFFFF"/>
        </w:rPr>
        <w:t>:</w:t>
      </w:r>
    </w:p>
    <w:p w:rsidR="008C5F6B" w:rsidRPr="007D34D1" w:rsidRDefault="00FD6EA3" w:rsidP="008C5F6B">
      <w:pPr>
        <w:tabs>
          <w:tab w:val="left" w:pos="1560"/>
        </w:tabs>
        <w:rPr>
          <w:rFonts w:asciiTheme="minorHAnsi" w:hAnsiTheme="minorHAnsi"/>
        </w:rPr>
      </w:pPr>
      <w:r w:rsidRPr="007D34D1">
        <w:rPr>
          <w:rFonts w:asciiTheme="minorHAnsi" w:hAnsiTheme="minorHAnsi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B381EB1" wp14:editId="32FE63E3">
                <wp:simplePos x="0" y="0"/>
                <wp:positionH relativeFrom="margin">
                  <wp:posOffset>2533650</wp:posOffset>
                </wp:positionH>
                <wp:positionV relativeFrom="paragraph">
                  <wp:posOffset>2676525</wp:posOffset>
                </wp:positionV>
                <wp:extent cx="2876550" cy="1404620"/>
                <wp:effectExtent l="0" t="0" r="0" b="0"/>
                <wp:wrapNone/>
                <wp:docPr id="1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1FD" w:rsidRPr="00EF21FD" w:rsidRDefault="00EF21FD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eastAsia="Times New Roman" w:hAnsi="Copperplate Gothic Light"/>
                                <w:b/>
                                <w:color w:val="auto"/>
                                <w:sz w:val="28"/>
                              </w:rPr>
                              <w:t>KAJ?</w:t>
                            </w:r>
                            <w:r w:rsidRPr="00EF21FD"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:rsidR="00EF21FD" w:rsidRPr="00FD6EA3" w:rsidRDefault="00586A50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eastAsia="Times New Roman" w:hAnsi="Copperplate Gothic Light" w:cs="Calibri"/>
                                <w:b/>
                                <w:color w:val="FF0000"/>
                                <w:sz w:val="36"/>
                              </w:rPr>
                            </w:pPr>
                            <w:r w:rsidRPr="00FD6EA3">
                              <w:rPr>
                                <w:rFonts w:ascii="Copperplate Gothic Light" w:eastAsia="Times New Roman" w:hAnsi="Copperplate Gothic Light"/>
                                <w:b/>
                                <w:color w:val="FF0000"/>
                                <w:sz w:val="28"/>
                              </w:rPr>
                              <w:t>Izdelovanje prazni</w:t>
                            </w:r>
                            <w:r w:rsidRPr="00FD6EA3">
                              <w:rPr>
                                <w:rFonts w:ascii="Calibri" w:eastAsia="Times New Roman" w:hAnsi="Calibri" w:cs="Calibri"/>
                                <w:b/>
                                <w:color w:val="FF0000"/>
                                <w:sz w:val="28"/>
                              </w:rPr>
                              <w:t>č</w:t>
                            </w:r>
                            <w:r w:rsidRPr="00FD6EA3">
                              <w:rPr>
                                <w:rFonts w:ascii="Copperplate Gothic Light" w:eastAsia="Times New Roman" w:hAnsi="Copperplate Gothic Light" w:cs="Calibri"/>
                                <w:b/>
                                <w:color w:val="FF0000"/>
                                <w:sz w:val="28"/>
                              </w:rPr>
                              <w:t>nih voš</w:t>
                            </w:r>
                            <w:r w:rsidRPr="00FD6EA3">
                              <w:rPr>
                                <w:rFonts w:ascii="Calibri" w:eastAsia="Times New Roman" w:hAnsi="Calibri" w:cs="Calibri"/>
                                <w:b/>
                                <w:color w:val="FF0000"/>
                                <w:sz w:val="28"/>
                              </w:rPr>
                              <w:t>č</w:t>
                            </w:r>
                            <w:r w:rsidRPr="00FD6EA3">
                              <w:rPr>
                                <w:rFonts w:ascii="Copperplate Gothic Light" w:eastAsia="Times New Roman" w:hAnsi="Copperplate Gothic Light" w:cs="Calibri"/>
                                <w:b/>
                                <w:color w:val="FF0000"/>
                                <w:sz w:val="28"/>
                              </w:rPr>
                              <w:t>ilnic</w:t>
                            </w:r>
                          </w:p>
                          <w:p w:rsidR="00EF21FD" w:rsidRPr="00EF21FD" w:rsidRDefault="00EF21FD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 xml:space="preserve">KJE? </w:t>
                            </w:r>
                          </w:p>
                          <w:p w:rsidR="00EF21FD" w:rsidRPr="00FD6EA3" w:rsidRDefault="00586A50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 w:cs="Calibri"/>
                                <w:color w:val="auto"/>
                                <w:sz w:val="28"/>
                              </w:rPr>
                            </w:pPr>
                            <w:r w:rsidRPr="00FD6EA3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V knji</w:t>
                            </w:r>
                            <w:r w:rsidRPr="00FD6EA3">
                              <w:rPr>
                                <w:rFonts w:ascii="Calibri" w:hAnsi="Calibri" w:cs="Calibri"/>
                                <w:color w:val="auto"/>
                                <w:sz w:val="28"/>
                              </w:rPr>
                              <w:t>ž</w:t>
                            </w:r>
                            <w:r w:rsidRPr="00FD6EA3">
                              <w:rPr>
                                <w:rFonts w:ascii="Copperplate Gothic Light" w:hAnsi="Copperplate Gothic Light" w:cs="Calibri"/>
                                <w:color w:val="auto"/>
                                <w:sz w:val="28"/>
                              </w:rPr>
                              <w:t>nici Dom</w:t>
                            </w:r>
                            <w:r w:rsidRPr="00FD6EA3">
                              <w:rPr>
                                <w:rFonts w:ascii="Calibri" w:hAnsi="Calibri" w:cs="Calibri"/>
                                <w:color w:val="auto"/>
                                <w:sz w:val="28"/>
                              </w:rPr>
                              <w:t>ž</w:t>
                            </w:r>
                            <w:r w:rsidRPr="00FD6EA3">
                              <w:rPr>
                                <w:rFonts w:ascii="Copperplate Gothic Light" w:hAnsi="Copperplate Gothic Light" w:cs="Calibri"/>
                                <w:color w:val="auto"/>
                                <w:sz w:val="28"/>
                              </w:rPr>
                              <w:t>ale</w:t>
                            </w:r>
                          </w:p>
                          <w:p w:rsidR="00EF21FD" w:rsidRPr="00EF21FD" w:rsidRDefault="00EF21FD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>KDAJ?</w:t>
                            </w:r>
                          </w:p>
                          <w:p w:rsidR="00EF21FD" w:rsidRDefault="00586A50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T</w:t>
                            </w:r>
                            <w:r w:rsidR="00B4566F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orek</w:t>
                            </w:r>
                            <w:r w:rsidR="00EF21FD"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, </w:t>
                            </w:r>
                            <w:r w:rsid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0</w:t>
                            </w:r>
                            <w:r w:rsidR="00EF21FD"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.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EF21FD"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12.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EF21FD"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2019</w:t>
                            </w:r>
                            <w:r w:rsid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,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OD</w:t>
                            </w:r>
                            <w:r w:rsidR="00EF21FD"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1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7</w:t>
                            </w:r>
                            <w:r w:rsidR="00EF21FD"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.00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do 18.30</w:t>
                            </w:r>
                          </w:p>
                          <w:p w:rsidR="00EF21FD" w:rsidRDefault="00EF21FD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>ZA KOGA?</w:t>
                            </w:r>
                          </w:p>
                          <w:p w:rsidR="00EF21FD" w:rsidRPr="00FD6EA3" w:rsidRDefault="00FD6EA3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/>
                                <w:b/>
                                <w:color w:val="auto"/>
                                <w:sz w:val="36"/>
                              </w:rPr>
                            </w:pPr>
                            <w:r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>ZA OTROKE</w:t>
                            </w:r>
                            <w:r w:rsidR="00EB59B0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>, KI SO STARI</w:t>
                            </w:r>
                            <w:r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 xml:space="preserve"> 6 LET IN VE</w:t>
                            </w:r>
                            <w:r w:rsidRPr="00FD6EA3">
                              <w:rPr>
                                <w:rFonts w:asciiTheme="minorHAnsi" w:eastAsia="Times New Roman" w:hAnsiTheme="minorHAnsi" w:cs="Calibri"/>
                                <w:color w:val="auto"/>
                                <w:sz w:val="2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99.5pt;margin-top:210.75pt;width:226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" filled="f" stroked="f">
                <v:textbox style="mso-fit-shape-to-text:t">
                  <w:txbxContent>
                    <w:p w:rsidR="00EF21FD" w:rsidRPr="00EF21FD" w:rsidRDefault="00EF21FD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eastAsia="Times New Roman" w:hAnsi="Copperplate Gothic Light"/>
                          <w:b/>
                          <w:color w:val="auto"/>
                          <w:sz w:val="28"/>
                        </w:rPr>
                        <w:t>KAJ?</w:t>
                      </w:r>
                      <w:r w:rsidRPr="00EF21FD"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  <w:t xml:space="preserve"> </w:t>
                      </w:r>
                    </w:p>
                    <w:p w:rsidR="00EF21FD" w:rsidRPr="00FD6EA3" w:rsidRDefault="00586A50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eastAsia="Times New Roman" w:hAnsi="Copperplate Gothic Light" w:cs="Calibri"/>
                          <w:b/>
                          <w:color w:val="FF0000"/>
                          <w:sz w:val="36"/>
                        </w:rPr>
                      </w:pPr>
                      <w:r w:rsidRPr="00FD6EA3">
                        <w:rPr>
                          <w:rFonts w:ascii="Copperplate Gothic Light" w:eastAsia="Times New Roman" w:hAnsi="Copperplate Gothic Light"/>
                          <w:b/>
                          <w:color w:val="FF0000"/>
                          <w:sz w:val="28"/>
                        </w:rPr>
                        <w:t>Izdelovanje prazni</w:t>
                      </w:r>
                      <w:r w:rsidRPr="00FD6EA3">
                        <w:rPr>
                          <w:rFonts w:ascii="Calibri" w:eastAsia="Times New Roman" w:hAnsi="Calibri" w:cs="Calibri"/>
                          <w:b/>
                          <w:color w:val="FF0000"/>
                          <w:sz w:val="28"/>
                        </w:rPr>
                        <w:t>č</w:t>
                      </w:r>
                      <w:r w:rsidRPr="00FD6EA3">
                        <w:rPr>
                          <w:rFonts w:ascii="Copperplate Gothic Light" w:eastAsia="Times New Roman" w:hAnsi="Copperplate Gothic Light" w:cs="Calibri"/>
                          <w:b/>
                          <w:color w:val="FF0000"/>
                          <w:sz w:val="28"/>
                        </w:rPr>
                        <w:t>nih voš</w:t>
                      </w:r>
                      <w:r w:rsidRPr="00FD6EA3">
                        <w:rPr>
                          <w:rFonts w:ascii="Calibri" w:eastAsia="Times New Roman" w:hAnsi="Calibri" w:cs="Calibri"/>
                          <w:b/>
                          <w:color w:val="FF0000"/>
                          <w:sz w:val="28"/>
                        </w:rPr>
                        <w:t>č</w:t>
                      </w:r>
                      <w:r w:rsidRPr="00FD6EA3">
                        <w:rPr>
                          <w:rFonts w:ascii="Copperplate Gothic Light" w:eastAsia="Times New Roman" w:hAnsi="Copperplate Gothic Light" w:cs="Calibri"/>
                          <w:b/>
                          <w:color w:val="FF0000"/>
                          <w:sz w:val="28"/>
                        </w:rPr>
                        <w:t>ilnic</w:t>
                      </w:r>
                    </w:p>
                    <w:p w:rsidR="00EF21FD" w:rsidRPr="00EF21FD" w:rsidRDefault="00EF21FD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 xml:space="preserve">KJE? </w:t>
                      </w:r>
                    </w:p>
                    <w:p w:rsidR="00EF21FD" w:rsidRPr="00FD6EA3" w:rsidRDefault="00586A50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 w:cs="Calibri"/>
                          <w:color w:val="auto"/>
                          <w:sz w:val="28"/>
                        </w:rPr>
                      </w:pPr>
                      <w:r w:rsidRPr="00FD6EA3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V knji</w:t>
                      </w:r>
                      <w:r w:rsidRPr="00FD6EA3">
                        <w:rPr>
                          <w:rFonts w:ascii="Calibri" w:hAnsi="Calibri" w:cs="Calibri"/>
                          <w:color w:val="auto"/>
                          <w:sz w:val="28"/>
                        </w:rPr>
                        <w:t>ž</w:t>
                      </w:r>
                      <w:r w:rsidRPr="00FD6EA3">
                        <w:rPr>
                          <w:rFonts w:ascii="Copperplate Gothic Light" w:hAnsi="Copperplate Gothic Light" w:cs="Calibri"/>
                          <w:color w:val="auto"/>
                          <w:sz w:val="28"/>
                        </w:rPr>
                        <w:t>nici Dom</w:t>
                      </w:r>
                      <w:r w:rsidRPr="00FD6EA3">
                        <w:rPr>
                          <w:rFonts w:ascii="Calibri" w:hAnsi="Calibri" w:cs="Calibri"/>
                          <w:color w:val="auto"/>
                          <w:sz w:val="28"/>
                        </w:rPr>
                        <w:t>ž</w:t>
                      </w:r>
                      <w:r w:rsidRPr="00FD6EA3">
                        <w:rPr>
                          <w:rFonts w:ascii="Copperplate Gothic Light" w:hAnsi="Copperplate Gothic Light" w:cs="Calibri"/>
                          <w:color w:val="auto"/>
                          <w:sz w:val="28"/>
                        </w:rPr>
                        <w:t>ale</w:t>
                      </w:r>
                    </w:p>
                    <w:p w:rsidR="00EF21FD" w:rsidRPr="00EF21FD" w:rsidRDefault="00EF21FD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>KDAJ?</w:t>
                      </w:r>
                    </w:p>
                    <w:p w:rsidR="00EF21FD" w:rsidRDefault="00586A50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</w:pP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T</w:t>
                      </w:r>
                      <w:r w:rsidR="00B4566F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orek</w:t>
                      </w:r>
                      <w:r w:rsidR="00EF21FD"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, </w:t>
                      </w:r>
                      <w:r w:rsid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1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0</w:t>
                      </w:r>
                      <w:r w:rsidR="00EF21FD"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.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</w:t>
                      </w:r>
                      <w:r w:rsidR="00EF21FD"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12.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</w:t>
                      </w:r>
                      <w:r w:rsidR="00EF21FD"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2019</w:t>
                      </w:r>
                      <w:r w:rsid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,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OD</w:t>
                      </w:r>
                      <w:r w:rsidR="00EF21FD"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1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7</w:t>
                      </w:r>
                      <w:r w:rsidR="00EF21FD"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.00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do 18.30</w:t>
                      </w:r>
                    </w:p>
                    <w:p w:rsidR="00EF21FD" w:rsidRDefault="00EF21FD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>ZA KOGA?</w:t>
                      </w:r>
                    </w:p>
                    <w:p w:rsidR="00EF21FD" w:rsidRPr="00FD6EA3" w:rsidRDefault="00FD6EA3" w:rsidP="00B4566F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/>
                          <w:b/>
                          <w:color w:val="auto"/>
                          <w:sz w:val="36"/>
                        </w:rPr>
                      </w:pPr>
                      <w:r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>ZA OTROKE</w:t>
                      </w:r>
                      <w:r w:rsidR="00EB59B0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>, KI SO STARI</w:t>
                      </w:r>
                      <w:r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 xml:space="preserve"> 6 LET IN VE</w:t>
                      </w:r>
                      <w:r w:rsidRPr="00FD6EA3">
                        <w:rPr>
                          <w:rFonts w:asciiTheme="minorHAnsi" w:eastAsia="Times New Roman" w:hAnsiTheme="minorHAnsi" w:cs="Calibri"/>
                          <w:color w:val="auto"/>
                          <w:sz w:val="28"/>
                        </w:rPr>
                        <w:t>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4D1">
        <w:rPr>
          <w:rFonts w:asciiTheme="minorHAnsi" w:hAnsiTheme="minorHAnsi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C30D85F" wp14:editId="58E99877">
                <wp:simplePos x="0" y="0"/>
                <wp:positionH relativeFrom="margin">
                  <wp:posOffset>-496570</wp:posOffset>
                </wp:positionH>
                <wp:positionV relativeFrom="paragraph">
                  <wp:posOffset>2661285</wp:posOffset>
                </wp:positionV>
                <wp:extent cx="2876550" cy="1404620"/>
                <wp:effectExtent l="0" t="0" r="0" b="0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1FD" w:rsidRPr="00EF21FD" w:rsidRDefault="00EF21FD" w:rsidP="00EF21FD">
                            <w:pPr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eastAsia="Times New Roman" w:hAnsi="Copperplate Gothic Light"/>
                                <w:b/>
                                <w:color w:val="auto"/>
                                <w:sz w:val="28"/>
                              </w:rPr>
                              <w:t>KAJ?</w:t>
                            </w:r>
                            <w:r w:rsidRPr="00EF21FD"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:rsidR="00586A50" w:rsidRDefault="00586A50" w:rsidP="00EF21FD">
                            <w:pPr>
                              <w:rPr>
                                <w:rFonts w:ascii="Copperplate Gothic Light" w:eastAsia="Times New Roman" w:hAnsi="Copperplate Gothic Light" w:cs="Calibri"/>
                                <w:color w:val="auto"/>
                                <w:sz w:val="28"/>
                              </w:rPr>
                            </w:pPr>
                            <w:r w:rsidRPr="00586A50"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  <w:t>Dru</w:t>
                            </w:r>
                            <w:r w:rsidRPr="00586A50">
                              <w:rPr>
                                <w:rFonts w:ascii="Calibri" w:eastAsia="Times New Roman" w:hAnsi="Calibri" w:cs="Calibri"/>
                                <w:color w:val="auto"/>
                                <w:sz w:val="28"/>
                              </w:rPr>
                              <w:t>ž</w:t>
                            </w:r>
                            <w:r w:rsidRPr="00586A50">
                              <w:rPr>
                                <w:rFonts w:ascii="Copperplate Gothic Light" w:eastAsia="Times New Roman" w:hAnsi="Copperplate Gothic Light" w:cs="Calibri"/>
                                <w:color w:val="auto"/>
                                <w:sz w:val="28"/>
                              </w:rPr>
                              <w:t xml:space="preserve">inska komedija: </w:t>
                            </w:r>
                          </w:p>
                          <w:p w:rsidR="00EF21FD" w:rsidRPr="00EB59B0" w:rsidRDefault="00586A50" w:rsidP="00EF21FD">
                            <w:pPr>
                              <w:rPr>
                                <w:rFonts w:ascii="Copperplate Gothic Light" w:eastAsia="Times New Roman" w:hAnsi="Copperplate Gothic Light" w:cs="Calibri"/>
                                <w:b/>
                                <w:color w:val="FF0000"/>
                                <w:sz w:val="36"/>
                              </w:rPr>
                            </w:pPr>
                            <w:r w:rsidRPr="00EB59B0">
                              <w:rPr>
                                <w:rFonts w:ascii="Copperplate Gothic Light" w:eastAsia="Times New Roman" w:hAnsi="Copperplate Gothic Light" w:cs="Calibri"/>
                                <w:b/>
                                <w:color w:val="FF0000"/>
                                <w:sz w:val="28"/>
                              </w:rPr>
                              <w:t>Sune in sune</w:t>
                            </w:r>
                          </w:p>
                          <w:p w:rsidR="00EF21FD" w:rsidRPr="00EF21FD" w:rsidRDefault="00EF21FD" w:rsidP="00EF21FD">
                            <w:pP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 xml:space="preserve">KJE? </w:t>
                            </w:r>
                          </w:p>
                          <w:p w:rsidR="00EF21FD" w:rsidRPr="00FD6EA3" w:rsidRDefault="007D34D1" w:rsidP="00EF21FD">
                            <w:pP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</w:pPr>
                            <w:r w:rsidRPr="00FD6EA3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KD Franca Bernika</w:t>
                            </w:r>
                          </w:p>
                          <w:p w:rsidR="00EF21FD" w:rsidRPr="00EF21FD" w:rsidRDefault="00EF21FD" w:rsidP="00EF21FD">
                            <w:pP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>KDAJ?</w:t>
                            </w:r>
                          </w:p>
                          <w:p w:rsidR="00EF21FD" w:rsidRDefault="00EF21FD" w:rsidP="00EF21FD">
                            <w:pP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Sobota, 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14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.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12.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,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ob 1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8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.00</w:t>
                            </w:r>
                          </w:p>
                          <w:p w:rsidR="00EF21FD" w:rsidRDefault="00EF21FD" w:rsidP="00EF21FD">
                            <w:pP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>ZA KOGA?</w:t>
                            </w:r>
                          </w:p>
                          <w:p w:rsidR="00EF21FD" w:rsidRPr="00FD6EA3" w:rsidRDefault="00FD6EA3" w:rsidP="00EF21FD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  <w:sz w:val="36"/>
                              </w:rPr>
                            </w:pPr>
                            <w:r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>ZA OTROKE</w:t>
                            </w:r>
                            <w:r w:rsidR="00EB59B0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 xml:space="preserve">, KI SO </w:t>
                            </w:r>
                            <w:r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 xml:space="preserve"> STAR</w:t>
                            </w:r>
                            <w:r w:rsidR="00EB59B0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>I</w:t>
                            </w:r>
                            <w:r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 xml:space="preserve"> 8 LET IN VE</w:t>
                            </w:r>
                            <w:r w:rsidRPr="00FD6EA3">
                              <w:rPr>
                                <w:rFonts w:asciiTheme="minorHAnsi" w:eastAsia="Times New Roman" w:hAnsiTheme="minorHAnsi" w:cs="Calibri"/>
                                <w:color w:val="auto"/>
                                <w:sz w:val="2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9.1pt;margin-top:209.55pt;width:226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" filled="f" stroked="f">
                <v:textbox style="mso-fit-shape-to-text:t">
                  <w:txbxContent>
                    <w:p w:rsidR="00EF21FD" w:rsidRPr="00EF21FD" w:rsidRDefault="00EF21FD" w:rsidP="00EF21FD">
                      <w:pPr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eastAsia="Times New Roman" w:hAnsi="Copperplate Gothic Light"/>
                          <w:b/>
                          <w:color w:val="auto"/>
                          <w:sz w:val="28"/>
                        </w:rPr>
                        <w:t>KAJ?</w:t>
                      </w:r>
                      <w:r w:rsidRPr="00EF21FD"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  <w:t xml:space="preserve"> </w:t>
                      </w:r>
                    </w:p>
                    <w:p w:rsidR="00586A50" w:rsidRDefault="00586A50" w:rsidP="00EF21FD">
                      <w:pPr>
                        <w:rPr>
                          <w:rFonts w:ascii="Copperplate Gothic Light" w:eastAsia="Times New Roman" w:hAnsi="Copperplate Gothic Light" w:cs="Calibri"/>
                          <w:color w:val="auto"/>
                          <w:sz w:val="28"/>
                        </w:rPr>
                      </w:pPr>
                      <w:r w:rsidRPr="00586A50"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  <w:t>Dru</w:t>
                      </w:r>
                      <w:r w:rsidRPr="00586A50">
                        <w:rPr>
                          <w:rFonts w:ascii="Calibri" w:eastAsia="Times New Roman" w:hAnsi="Calibri" w:cs="Calibri"/>
                          <w:color w:val="auto"/>
                          <w:sz w:val="28"/>
                        </w:rPr>
                        <w:t>ž</w:t>
                      </w:r>
                      <w:r w:rsidRPr="00586A50">
                        <w:rPr>
                          <w:rFonts w:ascii="Copperplate Gothic Light" w:eastAsia="Times New Roman" w:hAnsi="Copperplate Gothic Light" w:cs="Calibri"/>
                          <w:color w:val="auto"/>
                          <w:sz w:val="28"/>
                        </w:rPr>
                        <w:t xml:space="preserve">inska komedija: </w:t>
                      </w:r>
                    </w:p>
                    <w:p w:rsidR="00EF21FD" w:rsidRPr="00EB59B0" w:rsidRDefault="00586A50" w:rsidP="00EF21FD">
                      <w:pPr>
                        <w:rPr>
                          <w:rFonts w:ascii="Copperplate Gothic Light" w:eastAsia="Times New Roman" w:hAnsi="Copperplate Gothic Light" w:cs="Calibri"/>
                          <w:b/>
                          <w:color w:val="FF0000"/>
                          <w:sz w:val="36"/>
                        </w:rPr>
                      </w:pPr>
                      <w:r w:rsidRPr="00EB59B0">
                        <w:rPr>
                          <w:rFonts w:ascii="Copperplate Gothic Light" w:eastAsia="Times New Roman" w:hAnsi="Copperplate Gothic Light" w:cs="Calibri"/>
                          <w:b/>
                          <w:color w:val="FF0000"/>
                          <w:sz w:val="28"/>
                        </w:rPr>
                        <w:t>Sune in sune</w:t>
                      </w:r>
                    </w:p>
                    <w:p w:rsidR="00EF21FD" w:rsidRPr="00EF21FD" w:rsidRDefault="00EF21FD" w:rsidP="00EF21FD">
                      <w:pPr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 xml:space="preserve">KJE? </w:t>
                      </w:r>
                    </w:p>
                    <w:p w:rsidR="00EF21FD" w:rsidRPr="00FD6EA3" w:rsidRDefault="007D34D1" w:rsidP="00EF21FD">
                      <w:pP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</w:pPr>
                      <w:r w:rsidRPr="00FD6EA3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KD Franca Bernika</w:t>
                      </w:r>
                    </w:p>
                    <w:p w:rsidR="00EF21FD" w:rsidRPr="00EF21FD" w:rsidRDefault="00EF21FD" w:rsidP="00EF21FD">
                      <w:pPr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>KDAJ?</w:t>
                      </w:r>
                    </w:p>
                    <w:p w:rsidR="00EF21FD" w:rsidRDefault="00EF21FD" w:rsidP="00EF21FD">
                      <w:pP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Sobota, 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14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.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12.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2019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,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ob 1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8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.00</w:t>
                      </w:r>
                    </w:p>
                    <w:p w:rsidR="00EF21FD" w:rsidRDefault="00EF21FD" w:rsidP="00EF21FD">
                      <w:pPr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>ZA KOGA?</w:t>
                      </w:r>
                    </w:p>
                    <w:p w:rsidR="00EF21FD" w:rsidRPr="00FD6EA3" w:rsidRDefault="00FD6EA3" w:rsidP="00EF21FD">
                      <w:pPr>
                        <w:rPr>
                          <w:rFonts w:asciiTheme="minorHAnsi" w:hAnsiTheme="minorHAnsi"/>
                          <w:b/>
                          <w:color w:val="auto"/>
                          <w:sz w:val="36"/>
                        </w:rPr>
                      </w:pPr>
                      <w:r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>ZA OTROKE</w:t>
                      </w:r>
                      <w:r w:rsidR="00EB59B0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 xml:space="preserve">, KI SO </w:t>
                      </w:r>
                      <w:r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 xml:space="preserve"> STAR</w:t>
                      </w:r>
                      <w:r w:rsidR="00EB59B0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>I</w:t>
                      </w:r>
                      <w:r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 xml:space="preserve"> 8 LET IN VE</w:t>
                      </w:r>
                      <w:r w:rsidRPr="00FD6EA3">
                        <w:rPr>
                          <w:rFonts w:asciiTheme="minorHAnsi" w:eastAsia="Times New Roman" w:hAnsiTheme="minorHAnsi" w:cs="Calibri"/>
                          <w:color w:val="auto"/>
                          <w:sz w:val="28"/>
                        </w:rPr>
                        <w:t>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4D1">
        <w:rPr>
          <w:rFonts w:asciiTheme="minorHAnsi" w:hAnsiTheme="minorHAnsi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8AF2E9" wp14:editId="31959AC7">
                <wp:simplePos x="0" y="0"/>
                <wp:positionH relativeFrom="margin">
                  <wp:posOffset>-342900</wp:posOffset>
                </wp:positionH>
                <wp:positionV relativeFrom="paragraph">
                  <wp:posOffset>57785</wp:posOffset>
                </wp:positionV>
                <wp:extent cx="2876550" cy="1404620"/>
                <wp:effectExtent l="0" t="0" r="0" b="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1FD" w:rsidRPr="00EF21FD" w:rsidRDefault="00EF21FD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eastAsia="Times New Roman" w:hAnsi="Copperplate Gothic Light"/>
                                <w:b/>
                                <w:color w:val="auto"/>
                                <w:sz w:val="28"/>
                              </w:rPr>
                              <w:t>KAJ?</w:t>
                            </w:r>
                            <w:r w:rsidRPr="00EF21FD"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:rsidR="00EF21FD" w:rsidRPr="00FD6EA3" w:rsidRDefault="00FD6EA3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958CE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PLESNA PRAVLJICA</w:t>
                            </w:r>
                            <w:r w:rsidR="00EF21FD" w:rsidRPr="00EB59B0"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958CE" w:rsidRPr="00EB59B0">
                              <w:rPr>
                                <w:rFonts w:asciiTheme="minorHAnsi" w:eastAsia="Times New Roman" w:hAnsiTheme="minorHAns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Ž</w:t>
                            </w:r>
                            <w:r w:rsidR="005958CE" w:rsidRPr="00EB59B0">
                              <w:rPr>
                                <w:rFonts w:asciiTheme="minorHAnsi" w:eastAsia="Times New Roman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ABJI KRALJ </w:t>
                            </w:r>
                            <w:r w:rsidR="00EF21FD"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  <w:szCs w:val="28"/>
                              </w:rPr>
                              <w:t>(P</w:t>
                            </w:r>
                            <w:r w:rsidR="00EF21FD" w:rsidRPr="00FD6EA3">
                              <w:rPr>
                                <w:rFonts w:asciiTheme="minorHAnsi" w:eastAsia="Times New Roman" w:hAnsiTheme="minorHAnsi" w:cs="Copperplate Gothic Light"/>
                                <w:color w:val="auto"/>
                                <w:sz w:val="28"/>
                                <w:szCs w:val="28"/>
                              </w:rPr>
                              <w:t>Š</w:t>
                            </w:r>
                            <w:r w:rsidR="00EF21FD"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  <w:szCs w:val="28"/>
                              </w:rPr>
                              <w:t xml:space="preserve"> Miki)</w:t>
                            </w:r>
                          </w:p>
                          <w:p w:rsidR="00EF21FD" w:rsidRPr="00EF21FD" w:rsidRDefault="00EF21FD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 xml:space="preserve">KJE? </w:t>
                            </w:r>
                          </w:p>
                          <w:p w:rsidR="00EF21FD" w:rsidRPr="00FD6EA3" w:rsidRDefault="007D34D1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</w:pPr>
                            <w:r w:rsidRPr="00FD6EA3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KD Franca Bernika</w:t>
                            </w:r>
                          </w:p>
                          <w:p w:rsidR="00EF21FD" w:rsidRPr="00FD6EA3" w:rsidRDefault="00EF21FD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FD6EA3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>KDAJ?</w:t>
                            </w:r>
                          </w:p>
                          <w:p w:rsidR="00EF21FD" w:rsidRDefault="00EF21FD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Sobota, 7.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12.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,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ob 10.00</w:t>
                            </w:r>
                          </w:p>
                          <w:p w:rsidR="00FD6EA3" w:rsidRDefault="00FD6EA3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FD6EA3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>ZA KOGA?</w:t>
                            </w:r>
                          </w:p>
                          <w:p w:rsidR="00FD6EA3" w:rsidRPr="00FD6EA3" w:rsidRDefault="00FD6EA3" w:rsidP="00B4566F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/>
                                <w:color w:val="auto"/>
                                <w:sz w:val="28"/>
                              </w:rPr>
                            </w:pPr>
                            <w:r w:rsidRPr="00FD6EA3">
                              <w:rPr>
                                <w:rFonts w:asciiTheme="minorHAnsi" w:hAnsiTheme="minorHAnsi"/>
                                <w:color w:val="auto"/>
                                <w:sz w:val="28"/>
                              </w:rPr>
                              <w:t xml:space="preserve">ZA OTROKE, </w:t>
                            </w:r>
                            <w:r w:rsidR="00EB59B0">
                              <w:rPr>
                                <w:rFonts w:asciiTheme="minorHAnsi" w:hAnsiTheme="minorHAnsi"/>
                                <w:color w:val="auto"/>
                                <w:sz w:val="28"/>
                              </w:rPr>
                              <w:t xml:space="preserve">KI SO </w:t>
                            </w:r>
                            <w:r w:rsidRPr="00FD6EA3">
                              <w:rPr>
                                <w:rFonts w:asciiTheme="minorHAnsi" w:hAnsiTheme="minorHAnsi"/>
                                <w:color w:val="auto"/>
                                <w:sz w:val="28"/>
                              </w:rPr>
                              <w:t>STAR</w:t>
                            </w:r>
                            <w:r w:rsidR="00EB59B0">
                              <w:rPr>
                                <w:rFonts w:asciiTheme="minorHAnsi" w:hAnsiTheme="minorHAnsi"/>
                                <w:color w:val="auto"/>
                                <w:sz w:val="28"/>
                              </w:rPr>
                              <w:t>I</w:t>
                            </w:r>
                            <w:r w:rsidRPr="00FD6EA3">
                              <w:rPr>
                                <w:rFonts w:asciiTheme="minorHAnsi" w:hAnsiTheme="minorHAnsi"/>
                                <w:color w:val="auto"/>
                                <w:sz w:val="28"/>
                              </w:rPr>
                              <w:t xml:space="preserve"> OD 3 DO 10 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pt;margin-top:4.55pt;width:22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" filled="f" stroked="f">
                <v:textbox style="mso-fit-shape-to-text:t">
                  <w:txbxContent>
                    <w:p w:rsidR="00EF21FD" w:rsidRPr="00EF21FD" w:rsidRDefault="00EF21FD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eastAsia="Times New Roman" w:hAnsi="Copperplate Gothic Light"/>
                          <w:b/>
                          <w:color w:val="auto"/>
                          <w:sz w:val="28"/>
                        </w:rPr>
                        <w:t>KAJ?</w:t>
                      </w:r>
                      <w:r w:rsidRPr="00EF21FD"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  <w:t xml:space="preserve"> </w:t>
                      </w:r>
                    </w:p>
                    <w:p w:rsidR="00EF21FD" w:rsidRPr="00FD6EA3" w:rsidRDefault="00FD6EA3" w:rsidP="00B4566F">
                      <w:pPr>
                        <w:tabs>
                          <w:tab w:val="left" w:pos="1701"/>
                        </w:tabs>
                        <w:rPr>
                          <w:rFonts w:asciiTheme="minorHAnsi" w:eastAsia="Times New Roman" w:hAnsiTheme="minorHAnsi"/>
                          <w:color w:val="auto"/>
                          <w:sz w:val="28"/>
                          <w:szCs w:val="28"/>
                        </w:rPr>
                      </w:pPr>
                      <w:r w:rsidRPr="005958CE">
                        <w:rPr>
                          <w:rFonts w:asciiTheme="minorHAnsi" w:eastAsia="Times New Roman" w:hAnsiTheme="minorHAnsi"/>
                          <w:color w:val="000000" w:themeColor="text1"/>
                          <w:sz w:val="28"/>
                          <w:szCs w:val="28"/>
                        </w:rPr>
                        <w:t>PLESNA PRAVLJICA</w:t>
                      </w:r>
                      <w:r w:rsidR="00EF21FD" w:rsidRPr="00EB59B0">
                        <w:rPr>
                          <w:rFonts w:asciiTheme="minorHAnsi" w:eastAsia="Times New Roman" w:hAnsi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5958CE" w:rsidRPr="00EB59B0">
                        <w:rPr>
                          <w:rFonts w:asciiTheme="minorHAnsi" w:eastAsia="Times New Roman" w:hAnsiTheme="minorHAnsi" w:cs="Calibri"/>
                          <w:b/>
                          <w:color w:val="FF0000"/>
                          <w:sz w:val="28"/>
                          <w:szCs w:val="28"/>
                        </w:rPr>
                        <w:t>Ž</w:t>
                      </w:r>
                      <w:r w:rsidR="005958CE" w:rsidRPr="00EB59B0">
                        <w:rPr>
                          <w:rFonts w:asciiTheme="minorHAnsi" w:eastAsia="Times New Roman" w:hAnsi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ABJI KRALJ </w:t>
                      </w:r>
                      <w:r w:rsidR="00EF21FD"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  <w:szCs w:val="28"/>
                        </w:rPr>
                        <w:t>(P</w:t>
                      </w:r>
                      <w:r w:rsidR="00EF21FD" w:rsidRPr="00FD6EA3">
                        <w:rPr>
                          <w:rFonts w:asciiTheme="minorHAnsi" w:eastAsia="Times New Roman" w:hAnsiTheme="minorHAnsi" w:cs="Copperplate Gothic Light"/>
                          <w:color w:val="auto"/>
                          <w:sz w:val="28"/>
                          <w:szCs w:val="28"/>
                        </w:rPr>
                        <w:t>Š</w:t>
                      </w:r>
                      <w:r w:rsidR="00EF21FD"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  <w:szCs w:val="28"/>
                        </w:rPr>
                        <w:t xml:space="preserve"> Miki)</w:t>
                      </w:r>
                    </w:p>
                    <w:p w:rsidR="00EF21FD" w:rsidRPr="00EF21FD" w:rsidRDefault="00EF21FD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 xml:space="preserve">KJE? </w:t>
                      </w:r>
                    </w:p>
                    <w:p w:rsidR="00EF21FD" w:rsidRPr="00FD6EA3" w:rsidRDefault="007D34D1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</w:pPr>
                      <w:r w:rsidRPr="00FD6EA3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KD Franca Bernika</w:t>
                      </w:r>
                    </w:p>
                    <w:p w:rsidR="00EF21FD" w:rsidRPr="00FD6EA3" w:rsidRDefault="00EF21FD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FD6EA3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>KDAJ?</w:t>
                      </w:r>
                    </w:p>
                    <w:p w:rsidR="00EF21FD" w:rsidRDefault="00EF21FD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Sobota, 7.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12.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2019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,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ob 10.00</w:t>
                      </w:r>
                    </w:p>
                    <w:p w:rsidR="00FD6EA3" w:rsidRDefault="00FD6EA3" w:rsidP="00B4566F">
                      <w:pPr>
                        <w:tabs>
                          <w:tab w:val="left" w:pos="1701"/>
                        </w:tabs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FD6EA3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>ZA KOGA?</w:t>
                      </w:r>
                    </w:p>
                    <w:p w:rsidR="00FD6EA3" w:rsidRPr="00FD6EA3" w:rsidRDefault="00FD6EA3" w:rsidP="00B4566F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/>
                          <w:color w:val="auto"/>
                          <w:sz w:val="28"/>
                        </w:rPr>
                      </w:pPr>
                      <w:r w:rsidRPr="00FD6EA3">
                        <w:rPr>
                          <w:rFonts w:asciiTheme="minorHAnsi" w:hAnsiTheme="minorHAnsi"/>
                          <w:color w:val="auto"/>
                          <w:sz w:val="28"/>
                        </w:rPr>
                        <w:t xml:space="preserve">ZA OTROKE, </w:t>
                      </w:r>
                      <w:r w:rsidR="00EB59B0">
                        <w:rPr>
                          <w:rFonts w:asciiTheme="minorHAnsi" w:hAnsiTheme="minorHAnsi"/>
                          <w:color w:val="auto"/>
                          <w:sz w:val="28"/>
                        </w:rPr>
                        <w:t xml:space="preserve">KI SO </w:t>
                      </w:r>
                      <w:r w:rsidRPr="00FD6EA3">
                        <w:rPr>
                          <w:rFonts w:asciiTheme="minorHAnsi" w:hAnsiTheme="minorHAnsi"/>
                          <w:color w:val="auto"/>
                          <w:sz w:val="28"/>
                        </w:rPr>
                        <w:t>STAR</w:t>
                      </w:r>
                      <w:r w:rsidR="00EB59B0">
                        <w:rPr>
                          <w:rFonts w:asciiTheme="minorHAnsi" w:hAnsiTheme="minorHAnsi"/>
                          <w:color w:val="auto"/>
                          <w:sz w:val="28"/>
                        </w:rPr>
                        <w:t>I</w:t>
                      </w:r>
                      <w:r w:rsidRPr="00FD6EA3">
                        <w:rPr>
                          <w:rFonts w:asciiTheme="minorHAnsi" w:hAnsiTheme="minorHAnsi"/>
                          <w:color w:val="auto"/>
                          <w:sz w:val="28"/>
                        </w:rPr>
                        <w:t xml:space="preserve"> OD 3 DO 10 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4D1">
        <w:rPr>
          <w:rFonts w:asciiTheme="minorHAnsi" w:hAnsiTheme="minorHAnsi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5F9EBB" wp14:editId="16594EFE">
                <wp:simplePos x="0" y="0"/>
                <wp:positionH relativeFrom="margin">
                  <wp:posOffset>2700655</wp:posOffset>
                </wp:positionH>
                <wp:positionV relativeFrom="paragraph">
                  <wp:posOffset>97155</wp:posOffset>
                </wp:positionV>
                <wp:extent cx="2876550" cy="1404620"/>
                <wp:effectExtent l="0" t="0" r="0" b="0"/>
                <wp:wrapNone/>
                <wp:docPr id="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1FD" w:rsidRPr="00EF21FD" w:rsidRDefault="00EF21FD" w:rsidP="00EF21FD">
                            <w:pPr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eastAsia="Times New Roman" w:hAnsi="Copperplate Gothic Light"/>
                                <w:b/>
                                <w:color w:val="auto"/>
                                <w:sz w:val="28"/>
                              </w:rPr>
                              <w:t>KAJ?</w:t>
                            </w:r>
                            <w:r w:rsidRPr="00EF21FD"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:rsidR="00EF21FD" w:rsidRPr="00EB59B0" w:rsidRDefault="00EF21FD" w:rsidP="00EF21FD">
                            <w:pPr>
                              <w:rPr>
                                <w:rFonts w:ascii="Copperplate Gothic Light" w:eastAsia="Times New Roman" w:hAnsi="Copperplate Gothic Light"/>
                                <w:b/>
                                <w:color w:val="FF0000"/>
                                <w:sz w:val="36"/>
                              </w:rPr>
                            </w:pPr>
                            <w:r w:rsidRPr="00EF21FD"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  <w:t>animirana pustolovš</w:t>
                            </w:r>
                            <w:r w:rsidRPr="00EF21FD">
                              <w:rPr>
                                <w:rFonts w:ascii="Calibri" w:eastAsia="Times New Roman" w:hAnsi="Calibri" w:cs="Calibri"/>
                                <w:color w:val="auto"/>
                                <w:sz w:val="28"/>
                              </w:rPr>
                              <w:t>č</w:t>
                            </w:r>
                            <w:r w:rsidRPr="00EF21FD">
                              <w:rPr>
                                <w:rFonts w:ascii="Copperplate Gothic Light" w:eastAsia="Times New Roman" w:hAnsi="Copperplate Gothic Light"/>
                                <w:color w:val="auto"/>
                                <w:sz w:val="28"/>
                              </w:rPr>
                              <w:t xml:space="preserve">ina: </w:t>
                            </w:r>
                            <w:r w:rsidRPr="00EB59B0">
                              <w:rPr>
                                <w:rFonts w:ascii="Copperplate Gothic Light" w:eastAsia="Times New Roman" w:hAnsi="Copperplate Gothic Light"/>
                                <w:b/>
                                <w:color w:val="FF0000"/>
                                <w:sz w:val="28"/>
                              </w:rPr>
                              <w:t>Slavna medvedja zasedba Sicilije</w:t>
                            </w:r>
                          </w:p>
                          <w:p w:rsidR="00EF21FD" w:rsidRPr="00EF21FD" w:rsidRDefault="00EF21FD" w:rsidP="00EF21FD">
                            <w:pP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 xml:space="preserve">KJE? </w:t>
                            </w:r>
                          </w:p>
                          <w:p w:rsidR="00EF21FD" w:rsidRPr="00FD6EA3" w:rsidRDefault="007D34D1" w:rsidP="00EF21FD">
                            <w:pP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</w:pPr>
                            <w:r w:rsidRPr="00FD6EA3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KD Franca Bernika</w:t>
                            </w:r>
                          </w:p>
                          <w:p w:rsidR="00EF21FD" w:rsidRPr="00EF21FD" w:rsidRDefault="00EF21FD" w:rsidP="00EF21FD">
                            <w:pP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>KDAJ?</w:t>
                            </w:r>
                          </w:p>
                          <w:p w:rsidR="00EF21FD" w:rsidRDefault="00EF21FD" w:rsidP="00EF21FD">
                            <w:pP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Sobota, 7.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1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2.</w:t>
                            </w:r>
                            <w:r w:rsidR="00EB59B0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,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 xml:space="preserve"> ob 1</w:t>
                            </w:r>
                            <w:r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8</w:t>
                            </w:r>
                            <w:r w:rsidRPr="00EF21FD">
                              <w:rPr>
                                <w:rFonts w:ascii="Copperplate Gothic Light" w:hAnsi="Copperplate Gothic Light"/>
                                <w:color w:val="auto"/>
                                <w:sz w:val="28"/>
                              </w:rPr>
                              <w:t>.00</w:t>
                            </w:r>
                          </w:p>
                          <w:p w:rsidR="00EF21FD" w:rsidRDefault="00EF21FD" w:rsidP="00EF21FD">
                            <w:pPr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</w:pPr>
                            <w:r w:rsidRPr="00EF21FD">
                              <w:rPr>
                                <w:rFonts w:ascii="Copperplate Gothic Light" w:hAnsi="Copperplate Gothic Light"/>
                                <w:b/>
                                <w:color w:val="auto"/>
                                <w:sz w:val="28"/>
                              </w:rPr>
                              <w:t>ZA KOGA?</w:t>
                            </w:r>
                          </w:p>
                          <w:p w:rsidR="00EF21FD" w:rsidRPr="00FD6EA3" w:rsidRDefault="00EB59B0" w:rsidP="00EF21FD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 xml:space="preserve">ZA OTROKE, KI SO </w:t>
                            </w:r>
                            <w:r w:rsidR="00FD6EA3"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 xml:space="preserve"> STAR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>I</w:t>
                            </w:r>
                            <w:r w:rsidR="00FD6EA3" w:rsidRPr="00FD6EA3">
                              <w:rPr>
                                <w:rFonts w:asciiTheme="minorHAnsi" w:eastAsia="Times New Roman" w:hAnsiTheme="minorHAnsi"/>
                                <w:color w:val="auto"/>
                                <w:sz w:val="28"/>
                              </w:rPr>
                              <w:t xml:space="preserve"> 6 LET IN VE</w:t>
                            </w:r>
                            <w:r w:rsidR="00FD6EA3" w:rsidRPr="00FD6EA3">
                              <w:rPr>
                                <w:rFonts w:asciiTheme="minorHAnsi" w:eastAsia="Times New Roman" w:hAnsiTheme="minorHAnsi" w:cs="Calibri"/>
                                <w:color w:val="auto"/>
                                <w:sz w:val="2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2.65pt;margin-top:7.65pt;width:22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" filled="f" stroked="f">
                <v:textbox style="mso-fit-shape-to-text:t">
                  <w:txbxContent>
                    <w:p w:rsidR="00EF21FD" w:rsidRPr="00EF21FD" w:rsidRDefault="00EF21FD" w:rsidP="00EF21FD">
                      <w:pPr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eastAsia="Times New Roman" w:hAnsi="Copperplate Gothic Light"/>
                          <w:b/>
                          <w:color w:val="auto"/>
                          <w:sz w:val="28"/>
                        </w:rPr>
                        <w:t>KAJ?</w:t>
                      </w:r>
                      <w:r w:rsidRPr="00EF21FD"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  <w:t xml:space="preserve"> </w:t>
                      </w:r>
                    </w:p>
                    <w:p w:rsidR="00EF21FD" w:rsidRPr="00EB59B0" w:rsidRDefault="00EF21FD" w:rsidP="00EF21FD">
                      <w:pPr>
                        <w:rPr>
                          <w:rFonts w:ascii="Copperplate Gothic Light" w:eastAsia="Times New Roman" w:hAnsi="Copperplate Gothic Light"/>
                          <w:b/>
                          <w:color w:val="FF0000"/>
                          <w:sz w:val="36"/>
                        </w:rPr>
                      </w:pPr>
                      <w:r w:rsidRPr="00EF21FD"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  <w:t>animirana pustolovš</w:t>
                      </w:r>
                      <w:r w:rsidRPr="00EF21FD">
                        <w:rPr>
                          <w:rFonts w:ascii="Calibri" w:eastAsia="Times New Roman" w:hAnsi="Calibri" w:cs="Calibri"/>
                          <w:color w:val="auto"/>
                          <w:sz w:val="28"/>
                        </w:rPr>
                        <w:t>č</w:t>
                      </w:r>
                      <w:r w:rsidRPr="00EF21FD">
                        <w:rPr>
                          <w:rFonts w:ascii="Copperplate Gothic Light" w:eastAsia="Times New Roman" w:hAnsi="Copperplate Gothic Light"/>
                          <w:color w:val="auto"/>
                          <w:sz w:val="28"/>
                        </w:rPr>
                        <w:t xml:space="preserve">ina: </w:t>
                      </w:r>
                      <w:r w:rsidRPr="00EB59B0">
                        <w:rPr>
                          <w:rFonts w:ascii="Copperplate Gothic Light" w:eastAsia="Times New Roman" w:hAnsi="Copperplate Gothic Light"/>
                          <w:b/>
                          <w:color w:val="FF0000"/>
                          <w:sz w:val="28"/>
                        </w:rPr>
                        <w:t>Slavna medvedja zasedba Sicilije</w:t>
                      </w:r>
                    </w:p>
                    <w:p w:rsidR="00EF21FD" w:rsidRPr="00EF21FD" w:rsidRDefault="00EF21FD" w:rsidP="00EF21FD">
                      <w:pPr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 xml:space="preserve">KJE? </w:t>
                      </w:r>
                    </w:p>
                    <w:p w:rsidR="00EF21FD" w:rsidRPr="00FD6EA3" w:rsidRDefault="007D34D1" w:rsidP="00EF21FD">
                      <w:pP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</w:pPr>
                      <w:r w:rsidRPr="00FD6EA3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KD Franca Bernika</w:t>
                      </w:r>
                    </w:p>
                    <w:p w:rsidR="00EF21FD" w:rsidRPr="00EF21FD" w:rsidRDefault="00EF21FD" w:rsidP="00EF21FD">
                      <w:pPr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>KDAJ?</w:t>
                      </w:r>
                    </w:p>
                    <w:p w:rsidR="00EF21FD" w:rsidRDefault="00EF21FD" w:rsidP="00EF21FD">
                      <w:pP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Sobota, 7.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1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2.</w:t>
                      </w:r>
                      <w:r w:rsidR="00EB59B0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2019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,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 xml:space="preserve"> ob 1</w:t>
                      </w:r>
                      <w:r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8</w:t>
                      </w:r>
                      <w:r w:rsidRPr="00EF21FD">
                        <w:rPr>
                          <w:rFonts w:ascii="Copperplate Gothic Light" w:hAnsi="Copperplate Gothic Light"/>
                          <w:color w:val="auto"/>
                          <w:sz w:val="28"/>
                        </w:rPr>
                        <w:t>.00</w:t>
                      </w:r>
                    </w:p>
                    <w:p w:rsidR="00EF21FD" w:rsidRDefault="00EF21FD" w:rsidP="00EF21FD">
                      <w:pPr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</w:pPr>
                      <w:r w:rsidRPr="00EF21FD">
                        <w:rPr>
                          <w:rFonts w:ascii="Copperplate Gothic Light" w:hAnsi="Copperplate Gothic Light"/>
                          <w:b/>
                          <w:color w:val="auto"/>
                          <w:sz w:val="28"/>
                        </w:rPr>
                        <w:t>ZA KOGA?</w:t>
                      </w:r>
                    </w:p>
                    <w:p w:rsidR="00EF21FD" w:rsidRPr="00FD6EA3" w:rsidRDefault="00EB59B0" w:rsidP="00EF21FD">
                      <w:pPr>
                        <w:rPr>
                          <w:rFonts w:asciiTheme="minorHAnsi" w:hAnsiTheme="minorHAnsi"/>
                          <w:b/>
                          <w:color w:val="auto"/>
                          <w:sz w:val="36"/>
                        </w:rPr>
                      </w:pPr>
                      <w:r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 xml:space="preserve">ZA OTROKE, KI SO </w:t>
                      </w:r>
                      <w:r w:rsidR="00FD6EA3"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 xml:space="preserve"> STAR</w:t>
                      </w:r>
                      <w:r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>I</w:t>
                      </w:r>
                      <w:r w:rsidR="00FD6EA3" w:rsidRPr="00FD6EA3">
                        <w:rPr>
                          <w:rFonts w:asciiTheme="minorHAnsi" w:eastAsia="Times New Roman" w:hAnsiTheme="minorHAnsi"/>
                          <w:color w:val="auto"/>
                          <w:sz w:val="28"/>
                        </w:rPr>
                        <w:t xml:space="preserve"> 6 LET IN VE</w:t>
                      </w:r>
                      <w:r w:rsidR="00FD6EA3" w:rsidRPr="00FD6EA3">
                        <w:rPr>
                          <w:rFonts w:asciiTheme="minorHAnsi" w:eastAsia="Times New Roman" w:hAnsiTheme="minorHAnsi" w:cs="Calibri"/>
                          <w:color w:val="auto"/>
                          <w:sz w:val="28"/>
                        </w:rPr>
                        <w:t>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5F6B" w:rsidRPr="007D34D1" w:rsidSect="00A65510">
      <w:headerReference w:type="default" r:id="rId9"/>
      <w:pgSz w:w="11906" w:h="16838" w:code="9"/>
      <w:pgMar w:top="5130" w:right="1987" w:bottom="1440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42" w:rsidRDefault="00881B42" w:rsidP="00B61054">
      <w:r>
        <w:separator/>
      </w:r>
    </w:p>
  </w:endnote>
  <w:endnote w:type="continuationSeparator" w:id="0">
    <w:p w:rsidR="00881B42" w:rsidRDefault="00881B42" w:rsidP="00B6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42" w:rsidRDefault="00881B42" w:rsidP="00B61054">
      <w:r>
        <w:separator/>
      </w:r>
    </w:p>
  </w:footnote>
  <w:footnote w:type="continuationSeparator" w:id="0">
    <w:p w:rsidR="00881B42" w:rsidRDefault="00881B42" w:rsidP="00B61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B6" w:rsidRDefault="00192BB6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2D000B79" wp14:editId="35043C89">
              <wp:simplePos x="0" y="0"/>
              <wp:positionH relativeFrom="page">
                <wp:posOffset>168275</wp:posOffset>
              </wp:positionH>
              <wp:positionV relativeFrom="page">
                <wp:posOffset>507365</wp:posOffset>
              </wp:positionV>
              <wp:extent cx="7223760" cy="9674225"/>
              <wp:effectExtent l="0" t="0" r="0" b="3175"/>
              <wp:wrapNone/>
              <wp:docPr id="40" name="Skupina 40" descr="Zelena in črna obroba traku z rdečimi in zelenimi okraski pri vrhu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3760" cy="9674225"/>
                        <a:chOff x="0" y="0"/>
                        <a:chExt cx="7219950" cy="9676765"/>
                      </a:xfrm>
                    </wpg:grpSpPr>
                    <wpg:grpSp>
                      <wpg:cNvPr id="41" name="Skupina 22"/>
                      <wpg:cNvGrpSpPr>
                        <a:grpSpLocks/>
                      </wpg:cNvGrpSpPr>
                      <wpg:grpSpPr bwMode="auto">
                        <a:xfrm>
                          <a:off x="171450" y="3810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42" name="Prostoročno 17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Prostoročno 13" descr="Zelena in črna obroba traku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Prostoročno 12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Prostoročno 11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Prostoročno 10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Prostoročno 9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Prostoročno 8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Prostoročno 7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Prostoročno 6" descr="Zelena in črna obroba traku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Prostoročno 5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Prostoročno 4" descr="Zelena in črna obroba traku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3" name="Polje z besedilom 2" descr="Zelena in črna obroba traku z rdečimi in zelenimi okraski pri vrhu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EE3EF28" wp14:editId="095AC2E7">
                                  <wp:extent cx="6867158" cy="9439674"/>
                                  <wp:effectExtent l="19050" t="0" r="0" b="0"/>
                                  <wp:docPr id="1" name="Slika 9" descr="obroba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oba_12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Polje z besedilom 3" descr="Zelena in črna obroba traku z rdečimi in zelenimi okraski pri vrhu"/>
                      <wps:cNvSpPr txBox="1">
                        <a:spLocks noChangeArrowheads="1"/>
                      </wps:cNvSpPr>
                      <wps:spPr bwMode="auto">
                        <a:xfrm>
                          <a:off x="123825" y="13335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8029605" wp14:editId="483B39E6">
                                  <wp:extent cx="6617221" cy="9098299"/>
                                  <wp:effectExtent l="19050" t="0" r="0" b="0"/>
                                  <wp:docPr id="2" name="Slika 7" descr="Zelena in črna obroba traku z rdečimi in zelenimi okraski pri vrh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oba_11.pn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Elipsa 29" descr="Okrogel rdeč obesek "/>
                      <wps:cNvSpPr>
                        <a:spLocks noChangeArrowheads="1"/>
                      </wps:cNvSpPr>
                      <wps:spPr bwMode="auto">
                        <a:xfrm>
                          <a:off x="1000125" y="182880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Polje z besedilom 18" descr="Okrogel rdeč obesek "/>
                      <wps:cNvSpPr txBox="1">
                        <a:spLocks noChangeArrowheads="1"/>
                      </wps:cNvSpPr>
                      <wps:spPr bwMode="auto">
                        <a:xfrm>
                          <a:off x="857250" y="1457325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C116736" wp14:editId="5916B565">
                                  <wp:extent cx="722377" cy="1062840"/>
                                  <wp:effectExtent l="19050" t="0" r="1523" b="0"/>
                                  <wp:docPr id="3" name="Slika 0" descr="Okrasna krog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krasek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Elipsa 27" descr="Okrogel zelen obesek"/>
                      <wps:cNvSpPr>
                        <a:spLocks noChangeArrowheads="1"/>
                      </wps:cNvSpPr>
                      <wps:spPr bwMode="auto">
                        <a:xfrm>
                          <a:off x="2638425" y="1095375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Polje z besedilom 19" descr="Okrogel zelen obesek"/>
                      <wps:cNvSpPr txBox="1">
                        <a:spLocks noChangeArrowheads="1"/>
                      </wps:cNvSpPr>
                      <wps:spPr bwMode="auto">
                        <a:xfrm>
                          <a:off x="2390775" y="523875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A9D4BB5" wp14:editId="5FA13FA0">
                                  <wp:extent cx="1249683" cy="1816640"/>
                                  <wp:effectExtent l="19050" t="0" r="7617" b="0"/>
                                  <wp:docPr id="4" name="Slika 5" descr="Okrasna krog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krasek_1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Elipsa 28" descr="Okrogel rdeč obesek "/>
                      <wps:cNvSpPr>
                        <a:spLocks noChangeArrowheads="1"/>
                      </wps:cNvSpPr>
                      <wps:spPr bwMode="auto">
                        <a:xfrm>
                          <a:off x="5143500" y="1762125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Polje z besedilom 20" descr="Okrogel rdeč obesek "/>
                      <wps:cNvSpPr txBox="1">
                        <a:spLocks noChangeArrowheads="1"/>
                      </wps:cNvSpPr>
                      <wps:spPr bwMode="auto">
                        <a:xfrm>
                          <a:off x="4905375" y="1266825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50E7D56" wp14:editId="130D1BDE">
                                  <wp:extent cx="999746" cy="1460039"/>
                                  <wp:effectExtent l="19050" t="0" r="0" b="0"/>
                                  <wp:docPr id="5" name="Slika 21" descr="Okrasna krog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krasek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Elipsa 31" descr="Okrogel zelen obesek"/>
                      <wps:cNvSpPr>
                        <a:spLocks noChangeArrowheads="1"/>
                      </wps:cNvSpPr>
                      <wps:spPr bwMode="auto">
                        <a:xfrm>
                          <a:off x="6591300" y="146685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Polje z besedilom 32" descr="Okrogel zelen obesek"/>
                      <wps:cNvSpPr txBox="1">
                        <a:spLocks noChangeArrowheads="1"/>
                      </wps:cNvSpPr>
                      <wps:spPr bwMode="auto">
                        <a:xfrm>
                          <a:off x="6429375" y="1209675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14612A3" wp14:editId="78F2D7E8">
                                  <wp:extent cx="476473" cy="701040"/>
                                  <wp:effectExtent l="19050" t="0" r="0" b="0"/>
                                  <wp:docPr id="6" name="Slika 0" descr="Okrasna krog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krasek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Elipsa 33" descr="Okrogel zelen obesek"/>
                      <wps:cNvSpPr>
                        <a:spLocks noChangeArrowheads="1"/>
                      </wps:cNvSpPr>
                      <wps:spPr bwMode="auto">
                        <a:xfrm>
                          <a:off x="104775" y="1514475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Polje z besedilom 34" descr="Okrogel zelen obesek"/>
                      <wps:cNvSpPr txBox="1">
                        <a:spLocks noChangeArrowheads="1"/>
                      </wps:cNvSpPr>
                      <wps:spPr bwMode="auto">
                        <a:xfrm>
                          <a:off x="9525" y="1266825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A18CC3B" wp14:editId="6961696F">
                                  <wp:extent cx="454482" cy="660672"/>
                                  <wp:effectExtent l="57150" t="19050" r="21768" b="6078"/>
                                  <wp:docPr id="7" name="Slika 5" descr="Okrasna krog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krasek_1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Elipsa 35" descr="Okrogel rdeč obesek "/>
                      <wps:cNvSpPr>
                        <a:spLocks noChangeArrowheads="1"/>
                      </wps:cNvSpPr>
                      <wps:spPr bwMode="auto">
                        <a:xfrm>
                          <a:off x="4200525" y="942975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Polje z besedilom 36" descr="Okrogel rdeč obesek "/>
                      <wps:cNvSpPr txBox="1">
                        <a:spLocks noChangeArrowheads="1"/>
                      </wps:cNvSpPr>
                      <wps:spPr bwMode="auto">
                        <a:xfrm>
                          <a:off x="4076700" y="561975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39B7940" wp14:editId="4812C49A">
                                  <wp:extent cx="701040" cy="1023806"/>
                                  <wp:effectExtent l="19050" t="38100" r="80010" b="4894"/>
                                  <wp:docPr id="8" name="Slika 21" descr="Okrasna krog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krasek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Elipsa 37" descr="Okrogel zelen obesek"/>
                      <wps:cNvSpPr>
                        <a:spLocks noChangeArrowheads="1"/>
                      </wps:cNvSpPr>
                      <wps:spPr bwMode="auto">
                        <a:xfrm>
                          <a:off x="1619250" y="85725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Polje z besedilom 38" descr="Okrogel zelen obesek"/>
                      <wps:cNvSpPr txBox="1">
                        <a:spLocks noChangeArrowheads="1"/>
                      </wps:cNvSpPr>
                      <wps:spPr bwMode="auto">
                        <a:xfrm>
                          <a:off x="1495425" y="59055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B6" w:rsidRDefault="00192BB6" w:rsidP="00192B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33EBDE2" wp14:editId="5739CE03">
                                  <wp:extent cx="476473" cy="701040"/>
                                  <wp:effectExtent l="57150" t="19050" r="0" b="3810"/>
                                  <wp:docPr id="9" name="Slika 0" descr="Okrasna krog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krasek_2.png"/>
                                          <pic:cNvPicPr/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D000B79" id="Skupina 40" o:spid="_x0000_s1030" alt="Zelena in črna obroba traku z rdečimi in zelenimi okraski pri vrhu" style="position:absolute;left:0;text-align:left;margin-left:13.25pt;margin-top:39.95pt;width:568.8pt;height:761.75pt;z-index:-251657216;mso-position-horizontal-relative:page;mso-position-vertical-relative:page;mso-width-relative:margin;mso-height-relative:margin" coordsize="72199,9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">
              <v:group id="Skupina 22" o:spid="_x0000_s1031" style="position:absolute;left:1714;top:381;width:68199;height:94018" coordorigin="741,343" coordsize="10740,1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Prostoročno 17" o:spid="_x0000_s1032" alt="Zelena in črna obroba traku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Prostoročno 13" o:spid="_x0000_s1033" alt="Zelena in črna obroba traku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Prostoročno 12" o:spid="_x0000_s1034" alt="Zelena in črna obroba traku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Prostoročno 11" o:spid="_x0000_s1035" alt="Zelena in črna obroba traku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Prostoročno 10" o:spid="_x0000_s1036" alt="Zelena in črna obroba traku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Prostoročno 9" o:spid="_x0000_s1037" alt="Zelena in črna obroba traku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Prostoročno 8" o:spid="_x0000_s1038" alt="Zelena in črna obroba traku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Prostoročno 7" o:spid="_x0000_s1039" alt="Zelena in črna obroba traku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Prostoročno 6" o:spid="_x0000_s1040" alt="Zelena in črna obroba traku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Prostoročno 5" o:spid="_x0000_s1041" alt="Zelena in črna obroba traku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Prostoročno 4" o:spid="_x0000_s1042" alt="Zelena in črna obroba traku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alt="Zelena in črna obroba traku z rdečimi in zelenimi okraski pri vrhu" style="position:absolute;width:71374;height:96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7EE3EF28" wp14:editId="095AC2E7">
                            <wp:extent cx="6867158" cy="9439674"/>
                            <wp:effectExtent l="19050" t="0" r="0" b="0"/>
                            <wp:docPr id="1" name="Slika 9" descr="obroba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oba_12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olje z besedilom 3" o:spid="_x0000_s1044" type="#_x0000_t202" alt="Zelena in črna obroba traku z rdečimi in zelenimi okraski pri vrhu" style="position:absolute;left:1238;top:1333;width:69907;height:9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08029605" wp14:editId="483B39E6">
                            <wp:extent cx="6617221" cy="9098299"/>
                            <wp:effectExtent l="19050" t="0" r="0" b="0"/>
                            <wp:docPr id="2" name="Slika 7" descr="Zelena in črna obroba traku z rdečimi in zelenimi okraski pri vrh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oba_1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Elipsa 29" o:spid="_x0000_s1045" alt="Okrogel rdeč obesek " style="position:absolute;left:10001;top:18288;width:7563;height:7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" fillcolor="#c0504d [3205]" stroked="f"/>
              <v:shape id="Polje z besedilom 18" o:spid="_x0000_s1046" type="#_x0000_t202" alt="Okrogel rdeč obesek " style="position:absolute;left:8572;top:14573;width:10122;height:1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0C116736" wp14:editId="5916B565">
                            <wp:extent cx="722377" cy="1062840"/>
                            <wp:effectExtent l="19050" t="0" r="1523" b="0"/>
                            <wp:docPr id="3" name="Slika 0" descr="Okrasna krog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krasek_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Elipsa 27" o:spid="_x0000_s1047" alt="Okrogel zelen obesek" style="position:absolute;left:26384;top:10953;width:13176;height:1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" fillcolor="#9bbb59 [3206]" stroked="f"/>
              <v:shape id="Polje z besedilom 19" o:spid="_x0000_s1048" type="#_x0000_t202" alt="Okrogel zelen obesek" style="position:absolute;left:23907;top:5238;width:17882;height:2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7A9D4BB5" wp14:editId="5FA13FA0">
                            <wp:extent cx="1249683" cy="1816640"/>
                            <wp:effectExtent l="19050" t="0" r="7617" b="0"/>
                            <wp:docPr id="4" name="Slika 5" descr="Okrasna krog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krasek_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Elipsa 28" o:spid="_x0000_s1049" alt="Okrogel rdeč obesek " style="position:absolute;left:51435;top:17621;width:9836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" fillcolor="#c0504d [3205]" stroked="f"/>
              <v:shape id="Polje z besedilom 20" o:spid="_x0000_s1050" type="#_x0000_t202" alt="Okrogel rdeč obesek " style="position:absolute;left:49053;top:12668;width:14745;height:1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550E7D56" wp14:editId="130D1BDE">
                            <wp:extent cx="999746" cy="1460039"/>
                            <wp:effectExtent l="19050" t="0" r="0" b="0"/>
                            <wp:docPr id="5" name="Slika 21" descr="Okrasna krog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krasek_3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Elipsa 31" o:spid="_x0000_s1051" alt="Okrogel zelen obesek" style="position:absolute;left:65913;top:14668;width:4972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" fillcolor="#9bbb59 [3206]" stroked="f"/>
              <v:shape id="Polje z besedilom 32" o:spid="_x0000_s1052" type="#_x0000_t202" alt="Okrogel zelen obesek" style="position:absolute;left:64293;top:12096;width:7906;height: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414612A3" wp14:editId="78F2D7E8">
                            <wp:extent cx="476473" cy="701040"/>
                            <wp:effectExtent l="19050" t="0" r="0" b="0"/>
                            <wp:docPr id="6" name="Slika 0" descr="Okrasna krog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krasek_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Elipsa 33" o:spid="_x0000_s1053" alt="Okrogel zelen obesek" style="position:absolute;left:1047;top:15144;width:4864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" fillcolor="#9bbb59 [3206]" stroked="f"/>
              <v:shape id="Polje z besedilom 34" o:spid="_x0000_s1054" type="#_x0000_t202" alt="Okrogel zelen obesek" style="position:absolute;left:95;top:12668;width:7353;height:8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2A18CC3B" wp14:editId="6961696F">
                            <wp:extent cx="454482" cy="660672"/>
                            <wp:effectExtent l="57150" t="19050" r="21768" b="6078"/>
                            <wp:docPr id="7" name="Slika 5" descr="Okrasna krog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krasek_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Elipsa 35" o:spid="_x0000_s1055" alt="Okrogel rdeč obesek " style="position:absolute;left:42005;top:9429;width:7340;height:7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" fillcolor="#c0504d [3205]" stroked="f"/>
              <v:shape id="Polje z besedilom 36" o:spid="_x0000_s1056" type="#_x0000_t202" alt="Okrogel rdeč obesek " style="position:absolute;left:40767;top:5619;width:9690;height:1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339B7940" wp14:editId="4812C49A">
                            <wp:extent cx="701040" cy="1023806"/>
                            <wp:effectExtent l="19050" t="38100" r="80010" b="4894"/>
                            <wp:docPr id="8" name="Slika 21" descr="Okrasna krog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krasek_3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Elipsa 37" o:spid="_x0000_s1057" alt="Okrogel zelen obesek" style="position:absolute;left:16192;top:8572;width:4972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" fillcolor="#9bbb59 [3206]" stroked="f"/>
              <v:shape id="Polje z besedilom 38" o:spid="_x0000_s1058" type="#_x0000_t202" alt="Okrogel zelen obesek" style="position:absolute;left:14954;top:5905;width:7906;height:9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<v:textbox>
                  <w:txbxContent>
                    <w:p w:rsidR="00192BB6" w:rsidRDefault="00192BB6" w:rsidP="00192BB6">
                      <w:r>
                        <w:rPr>
                          <w:noProof/>
                          <w:lang w:bidi="sl-SI"/>
                        </w:rPr>
                        <w:drawing>
                          <wp:inline distT="0" distB="0" distL="0" distR="0" wp14:anchorId="333EBDE2" wp14:editId="5739CE03">
                            <wp:extent cx="476473" cy="701040"/>
                            <wp:effectExtent l="57150" t="19050" r="0" b="3810"/>
                            <wp:docPr id="9" name="Slika 0" descr="Okrasna krog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krasek_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82108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84C0D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0AADC0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2E9CFA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90AFCC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6023EA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74FE9C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7E0D42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E4684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B47EC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FD"/>
    <w:rsid w:val="00044BB6"/>
    <w:rsid w:val="00080CE3"/>
    <w:rsid w:val="00166F8A"/>
    <w:rsid w:val="00176DF4"/>
    <w:rsid w:val="00182D56"/>
    <w:rsid w:val="00192BB6"/>
    <w:rsid w:val="001D013D"/>
    <w:rsid w:val="00261532"/>
    <w:rsid w:val="00286122"/>
    <w:rsid w:val="003233C6"/>
    <w:rsid w:val="003458B7"/>
    <w:rsid w:val="0041075F"/>
    <w:rsid w:val="00434A90"/>
    <w:rsid w:val="00445751"/>
    <w:rsid w:val="00460050"/>
    <w:rsid w:val="00477051"/>
    <w:rsid w:val="004C468A"/>
    <w:rsid w:val="004C630E"/>
    <w:rsid w:val="0052519D"/>
    <w:rsid w:val="00554927"/>
    <w:rsid w:val="00586A50"/>
    <w:rsid w:val="005958CE"/>
    <w:rsid w:val="005B306C"/>
    <w:rsid w:val="00657188"/>
    <w:rsid w:val="00672DAD"/>
    <w:rsid w:val="00692C23"/>
    <w:rsid w:val="006F7008"/>
    <w:rsid w:val="007034F1"/>
    <w:rsid w:val="007365C0"/>
    <w:rsid w:val="007432E0"/>
    <w:rsid w:val="007D34D1"/>
    <w:rsid w:val="007F07FC"/>
    <w:rsid w:val="008249A9"/>
    <w:rsid w:val="00843BA0"/>
    <w:rsid w:val="0087527C"/>
    <w:rsid w:val="00881B42"/>
    <w:rsid w:val="008A47B5"/>
    <w:rsid w:val="008A5DA4"/>
    <w:rsid w:val="008B7AE9"/>
    <w:rsid w:val="008C5F6B"/>
    <w:rsid w:val="008D7C7A"/>
    <w:rsid w:val="008F4F61"/>
    <w:rsid w:val="00972061"/>
    <w:rsid w:val="0097333A"/>
    <w:rsid w:val="009E126D"/>
    <w:rsid w:val="00A510C0"/>
    <w:rsid w:val="00A65510"/>
    <w:rsid w:val="00AA0CE6"/>
    <w:rsid w:val="00B4566F"/>
    <w:rsid w:val="00B61054"/>
    <w:rsid w:val="00BB6BD8"/>
    <w:rsid w:val="00BC5528"/>
    <w:rsid w:val="00BC6C43"/>
    <w:rsid w:val="00BE444F"/>
    <w:rsid w:val="00BF6FBF"/>
    <w:rsid w:val="00C40C41"/>
    <w:rsid w:val="00CE756A"/>
    <w:rsid w:val="00D63B6F"/>
    <w:rsid w:val="00D77809"/>
    <w:rsid w:val="00DB46AD"/>
    <w:rsid w:val="00DF3A7F"/>
    <w:rsid w:val="00DF4FE7"/>
    <w:rsid w:val="00E558AD"/>
    <w:rsid w:val="00EB59B0"/>
    <w:rsid w:val="00EF21FD"/>
    <w:rsid w:val="00EF309E"/>
    <w:rsid w:val="00F06832"/>
    <w:rsid w:val="00F840AF"/>
    <w:rsid w:val="00FD6EA3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6C43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Naslov1">
    <w:name w:val="heading 1"/>
    <w:basedOn w:val="Navaden"/>
    <w:next w:val="Navaden"/>
    <w:link w:val="Naslov1Znak"/>
    <w:uiPriority w:val="9"/>
    <w:qFormat/>
    <w:rsid w:val="00D77809"/>
    <w:pPr>
      <w:spacing w:before="400" w:after="240" w:line="192" w:lineRule="auto"/>
      <w:outlineLvl w:val="0"/>
    </w:pPr>
    <w:rPr>
      <w:b/>
      <w:caps/>
      <w:color w:val="C0504D" w:themeColor="accent2"/>
      <w:sz w:val="96"/>
      <w:szCs w:val="9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8612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8612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6122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86122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86122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86122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8612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8612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0C0"/>
    <w:rPr>
      <w:rFonts w:ascii="Tahoma" w:hAnsi="Tahoma" w:cs="Tahoma"/>
      <w:color w:val="404040" w:themeColor="text1" w:themeTint="BF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D77809"/>
    <w:rPr>
      <w:rFonts w:asciiTheme="majorHAnsi" w:hAnsiTheme="majorHAnsi"/>
      <w:b/>
      <w:caps/>
      <w:color w:val="C0504D" w:themeColor="accent2"/>
      <w:sz w:val="96"/>
      <w:szCs w:val="96"/>
    </w:rPr>
  </w:style>
  <w:style w:type="paragraph" w:customStyle="1" w:styleId="Imepodjetja">
    <w:name w:val="Ime podjetja"/>
    <w:basedOn w:val="Navaden"/>
    <w:qFormat/>
    <w:rsid w:val="00D63B6F"/>
    <w:rPr>
      <w:sz w:val="28"/>
      <w:szCs w:val="28"/>
    </w:rPr>
  </w:style>
  <w:style w:type="paragraph" w:customStyle="1" w:styleId="Datuminas">
    <w:name w:val="Datum in čas"/>
    <w:basedOn w:val="Navaden"/>
    <w:qFormat/>
    <w:rsid w:val="008A47B5"/>
    <w:pPr>
      <w:spacing w:after="240"/>
      <w:contextualSpacing/>
    </w:pPr>
    <w:rPr>
      <w:color w:val="4F6228" w:themeColor="accent3" w:themeShade="80"/>
      <w:sz w:val="52"/>
      <w:szCs w:val="52"/>
    </w:rPr>
  </w:style>
  <w:style w:type="paragraph" w:customStyle="1" w:styleId="Leee">
    <w:name w:val="Ležeče"/>
    <w:basedOn w:val="Navaden"/>
    <w:qFormat/>
    <w:rsid w:val="00D77809"/>
    <w:pPr>
      <w:spacing w:before="240" w:after="240"/>
      <w:contextualSpacing/>
    </w:pPr>
    <w:rPr>
      <w:i/>
    </w:rPr>
  </w:style>
  <w:style w:type="paragraph" w:styleId="Glava">
    <w:name w:val="header"/>
    <w:basedOn w:val="Navaden"/>
    <w:link w:val="GlavaZnak"/>
    <w:uiPriority w:val="99"/>
    <w:unhideWhenUsed/>
    <w:rsid w:val="00B6105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1054"/>
    <w:rPr>
      <w:rFonts w:asciiTheme="majorHAnsi" w:hAnsiTheme="majorHAnsi"/>
      <w:color w:val="404040" w:themeColor="text1" w:themeTint="BF"/>
    </w:rPr>
  </w:style>
  <w:style w:type="paragraph" w:styleId="Noga">
    <w:name w:val="footer"/>
    <w:basedOn w:val="Navaden"/>
    <w:link w:val="NogaZnak"/>
    <w:uiPriority w:val="99"/>
    <w:unhideWhenUsed/>
    <w:rsid w:val="00B61054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B61054"/>
    <w:rPr>
      <w:rFonts w:asciiTheme="majorHAnsi" w:hAnsiTheme="majorHAnsi"/>
      <w:color w:val="404040" w:themeColor="text1" w:themeTint="BF"/>
    </w:rPr>
  </w:style>
  <w:style w:type="character" w:styleId="Besediloograde">
    <w:name w:val="Placeholder Text"/>
    <w:basedOn w:val="Privzetapisavaodstavka"/>
    <w:uiPriority w:val="99"/>
    <w:semiHidden/>
    <w:rsid w:val="008A47B5"/>
    <w:rPr>
      <w:color w:val="595959" w:themeColor="text1" w:themeTint="A6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A47B5"/>
    <w:rPr>
      <w:color w:val="595959" w:themeColor="text1" w:themeTint="A6"/>
      <w:shd w:val="clear" w:color="auto" w:fill="E6E6E6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286122"/>
  </w:style>
  <w:style w:type="paragraph" w:styleId="Blokbesedila">
    <w:name w:val="Block Text"/>
    <w:basedOn w:val="Navaden"/>
    <w:uiPriority w:val="99"/>
    <w:semiHidden/>
    <w:unhideWhenUsed/>
    <w:rsid w:val="008A47B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28612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2861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86122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86122"/>
    <w:rPr>
      <w:rFonts w:asciiTheme="majorHAnsi" w:hAnsiTheme="majorHAnsi"/>
      <w:color w:val="404040" w:themeColor="text1" w:themeTint="BF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286122"/>
    <w:pPr>
      <w:spacing w:after="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28612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286122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286122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286122"/>
    <w:pPr>
      <w:spacing w:after="120"/>
      <w:ind w:left="283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286122"/>
    <w:rPr>
      <w:rFonts w:asciiTheme="majorHAnsi" w:hAnsiTheme="majorHAnsi"/>
      <w:color w:val="404040" w:themeColor="text1" w:themeTint="BF"/>
      <w:szCs w:val="16"/>
    </w:rPr>
  </w:style>
  <w:style w:type="character" w:styleId="Naslovknjige">
    <w:name w:val="Book Title"/>
    <w:basedOn w:val="Privzetapisavaodstavka"/>
    <w:uiPriority w:val="33"/>
    <w:qFormat/>
    <w:rsid w:val="00286122"/>
    <w:rPr>
      <w:b/>
      <w:bCs/>
      <w:i/>
      <w:iC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86122"/>
    <w:pPr>
      <w:spacing w:after="200"/>
    </w:pPr>
    <w:rPr>
      <w:i/>
      <w:iCs/>
      <w:color w:val="1F497D" w:themeColor="text2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286122"/>
    <w:pPr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table" w:styleId="Barvnamrea">
    <w:name w:val="Colorful Grid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286122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8612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861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86122"/>
    <w:rPr>
      <w:rFonts w:asciiTheme="majorHAnsi" w:hAnsiTheme="majorHAnsi"/>
      <w:b/>
      <w:bCs/>
      <w:color w:val="404040" w:themeColor="text1" w:themeTint="BF"/>
      <w:szCs w:val="20"/>
    </w:rPr>
  </w:style>
  <w:style w:type="table" w:styleId="Temenseznam">
    <w:name w:val="Dark List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286122"/>
  </w:style>
  <w:style w:type="character" w:customStyle="1" w:styleId="DatumZnak">
    <w:name w:val="Datum Znak"/>
    <w:basedOn w:val="Privzetapisavaodstavka"/>
    <w:link w:val="Datum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86122"/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86122"/>
    <w:rPr>
      <w:rFonts w:ascii="Segoe UI" w:hAnsi="Segoe UI" w:cs="Segoe UI"/>
      <w:color w:val="404040" w:themeColor="text1" w:themeTint="BF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286122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Poudarek">
    <w:name w:val="Emphasis"/>
    <w:basedOn w:val="Privzetapisavaodstavka"/>
    <w:uiPriority w:val="20"/>
    <w:qFormat/>
    <w:rsid w:val="00286122"/>
    <w:rPr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286122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86122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2861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286122"/>
    <w:rPr>
      <w:rFonts w:eastAsiaTheme="majorEastAsia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6122"/>
    <w:rPr>
      <w:color w:val="800080" w:themeColor="followedHyperlink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28612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8612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table" w:customStyle="1" w:styleId="GridTable1Light">
    <w:name w:val="Grid Table 1 Light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Navadnatabela"/>
    <w:uiPriority w:val="51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avadnatabela"/>
    <w:uiPriority w:val="51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Navadnatabela"/>
    <w:uiPriority w:val="51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avadnatabela"/>
    <w:uiPriority w:val="51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avadnatabela"/>
    <w:uiPriority w:val="51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avadnatabela"/>
    <w:uiPriority w:val="51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avadnatabela"/>
    <w:uiPriority w:val="51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Navadnatabela"/>
    <w:uiPriority w:val="52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avadnatabela"/>
    <w:uiPriority w:val="52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Navadnatabela"/>
    <w:uiPriority w:val="52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avadnatabela"/>
    <w:uiPriority w:val="52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avadnatabela"/>
    <w:uiPriority w:val="52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avadnatabela"/>
    <w:uiPriority w:val="52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avadnatabela"/>
    <w:uiPriority w:val="52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Oznakazlojtro1">
    <w:name w:val="Oznaka z lojtro1"/>
    <w:basedOn w:val="Privzetapisavaodstavka"/>
    <w:uiPriority w:val="99"/>
    <w:semiHidden/>
    <w:unhideWhenUsed/>
    <w:rsid w:val="00286122"/>
    <w:rPr>
      <w:color w:val="2B579A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86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61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61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61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61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61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612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612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286122"/>
  </w:style>
  <w:style w:type="paragraph" w:styleId="HTMLnaslov">
    <w:name w:val="HTML Address"/>
    <w:basedOn w:val="Navaden"/>
    <w:link w:val="HTMLnaslovZnak"/>
    <w:uiPriority w:val="99"/>
    <w:semiHidden/>
    <w:unhideWhenUsed/>
    <w:rsid w:val="00286122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286122"/>
    <w:rPr>
      <w:rFonts w:asciiTheme="majorHAnsi" w:hAnsiTheme="majorHAnsi"/>
      <w:i/>
      <w:iCs/>
      <w:color w:val="404040" w:themeColor="text1" w:themeTint="BF"/>
    </w:rPr>
  </w:style>
  <w:style w:type="character" w:styleId="HTML-citat">
    <w:name w:val="HTML Cite"/>
    <w:basedOn w:val="Privzetapisavaodstavka"/>
    <w:uiPriority w:val="99"/>
    <w:semiHidden/>
    <w:unhideWhenUsed/>
    <w:rsid w:val="00286122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286122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286122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286122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86122"/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86122"/>
    <w:rPr>
      <w:rFonts w:ascii="Consolas" w:hAnsi="Consolas"/>
      <w:color w:val="404040" w:themeColor="text1" w:themeTint="BF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286122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286122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286122"/>
    <w:rPr>
      <w:i/>
      <w:iCs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286122"/>
    <w:pPr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286122"/>
    <w:pPr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286122"/>
    <w:pPr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286122"/>
    <w:pPr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286122"/>
    <w:pPr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286122"/>
    <w:pPr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286122"/>
    <w:pPr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286122"/>
    <w:pPr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286122"/>
    <w:pPr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286122"/>
    <w:rPr>
      <w:rFonts w:eastAsiaTheme="majorEastAsia" w:cstheme="majorBidi"/>
      <w:b/>
      <w:bCs/>
    </w:rPr>
  </w:style>
  <w:style w:type="character" w:styleId="Intenzivenpoudarek">
    <w:name w:val="Intense Emphasis"/>
    <w:basedOn w:val="Privzetapisavaodstavka"/>
    <w:uiPriority w:val="21"/>
    <w:qFormat/>
    <w:rsid w:val="008A47B5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47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47B5"/>
    <w:rPr>
      <w:rFonts w:asciiTheme="majorHAnsi" w:hAnsiTheme="majorHAnsi"/>
      <w:i/>
      <w:iCs/>
      <w:color w:val="365F9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A47B5"/>
    <w:rPr>
      <w:b/>
      <w:bCs/>
      <w:caps w:val="0"/>
      <w:smallCaps/>
      <w:color w:val="365F91" w:themeColor="accent1" w:themeShade="BF"/>
      <w:spacing w:val="5"/>
    </w:rPr>
  </w:style>
  <w:style w:type="table" w:styleId="Svetlamrea">
    <w:name w:val="Light Grid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2861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286122"/>
  </w:style>
  <w:style w:type="paragraph" w:styleId="Seznam">
    <w:name w:val="List"/>
    <w:basedOn w:val="Navaden"/>
    <w:uiPriority w:val="99"/>
    <w:semiHidden/>
    <w:unhideWhenUsed/>
    <w:rsid w:val="00286122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rsid w:val="00286122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286122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286122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286122"/>
    <w:pPr>
      <w:ind w:left="1415" w:hanging="283"/>
      <w:contextualSpacing/>
    </w:pPr>
  </w:style>
  <w:style w:type="paragraph" w:styleId="Oznaenseznam">
    <w:name w:val="List Bullet"/>
    <w:basedOn w:val="Navaden"/>
    <w:uiPriority w:val="99"/>
    <w:semiHidden/>
    <w:unhideWhenUsed/>
    <w:rsid w:val="00286122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286122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286122"/>
    <w:pPr>
      <w:numPr>
        <w:numId w:val="3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286122"/>
    <w:pPr>
      <w:numPr>
        <w:numId w:val="4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286122"/>
    <w:pPr>
      <w:numPr>
        <w:numId w:val="5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286122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286122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286122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286122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286122"/>
    <w:pPr>
      <w:spacing w:after="120"/>
      <w:ind w:left="1415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286122"/>
    <w:pPr>
      <w:numPr>
        <w:numId w:val="6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286122"/>
    <w:pPr>
      <w:numPr>
        <w:numId w:val="7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286122"/>
    <w:pPr>
      <w:numPr>
        <w:numId w:val="8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286122"/>
    <w:pPr>
      <w:numPr>
        <w:numId w:val="9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286122"/>
    <w:pPr>
      <w:numPr>
        <w:numId w:val="10"/>
      </w:numPr>
      <w:contextualSpacing/>
    </w:pPr>
  </w:style>
  <w:style w:type="paragraph" w:styleId="Odstavekseznama">
    <w:name w:val="List Paragraph"/>
    <w:basedOn w:val="Navaden"/>
    <w:uiPriority w:val="34"/>
    <w:qFormat/>
    <w:rsid w:val="00286122"/>
    <w:pPr>
      <w:ind w:left="720"/>
      <w:contextualSpacing/>
    </w:pPr>
  </w:style>
  <w:style w:type="table" w:customStyle="1" w:styleId="ListTable1Light">
    <w:name w:val="List Table 1 Light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avadnatabela"/>
    <w:uiPriority w:val="51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avadnatabela"/>
    <w:uiPriority w:val="51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Navadnatabela"/>
    <w:uiPriority w:val="51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avadnatabela"/>
    <w:uiPriority w:val="51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avadnatabela"/>
    <w:uiPriority w:val="51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avadnatabela"/>
    <w:uiPriority w:val="51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avadnatabela"/>
    <w:uiPriority w:val="51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avadnatabela"/>
    <w:uiPriority w:val="52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avadnatabela"/>
    <w:uiPriority w:val="52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avadnatabela"/>
    <w:uiPriority w:val="52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avadnatabela"/>
    <w:uiPriority w:val="52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avadnatabela"/>
    <w:uiPriority w:val="52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avadnatabela"/>
    <w:uiPriority w:val="52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avadnatabela"/>
    <w:uiPriority w:val="52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286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04040" w:themeColor="text1" w:themeTint="BF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286122"/>
    <w:rPr>
      <w:rFonts w:ascii="Consolas" w:hAnsi="Consolas"/>
      <w:color w:val="404040" w:themeColor="text1" w:themeTint="BF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emba1">
    <w:name w:val="Omemba1"/>
    <w:basedOn w:val="Privzetapisavaodstavka"/>
    <w:uiPriority w:val="99"/>
    <w:semiHidden/>
    <w:unhideWhenUsed/>
    <w:rsid w:val="00286122"/>
    <w:rPr>
      <w:color w:val="2B579A"/>
      <w:shd w:val="clear" w:color="auto" w:fill="E6E6E6"/>
    </w:r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286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286122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Brezrazmikov">
    <w:name w:val="No Spacing"/>
    <w:uiPriority w:val="1"/>
    <w:qFormat/>
    <w:rsid w:val="00286122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Navadensplet">
    <w:name w:val="Normal (Web)"/>
    <w:basedOn w:val="Navaden"/>
    <w:uiPriority w:val="99"/>
    <w:semiHidden/>
    <w:unhideWhenUsed/>
    <w:rsid w:val="00286122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286122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286122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tevilkastrani">
    <w:name w:val="page number"/>
    <w:basedOn w:val="Privzetapisavaodstavka"/>
    <w:uiPriority w:val="99"/>
    <w:semiHidden/>
    <w:unhideWhenUsed/>
    <w:rsid w:val="00286122"/>
  </w:style>
  <w:style w:type="table" w:customStyle="1" w:styleId="PlainTable1">
    <w:name w:val="Plain Table 1"/>
    <w:basedOn w:val="Navadnatabela"/>
    <w:uiPriority w:val="41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avadnatabela"/>
    <w:uiPriority w:val="42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avadnatabela"/>
    <w:uiPriority w:val="43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avadnatabela"/>
    <w:uiPriority w:val="44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avadnatabela"/>
    <w:uiPriority w:val="45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286122"/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86122"/>
    <w:rPr>
      <w:rFonts w:ascii="Consolas" w:hAnsi="Consolas"/>
      <w:color w:val="404040" w:themeColor="text1" w:themeTint="BF"/>
      <w:szCs w:val="21"/>
    </w:rPr>
  </w:style>
  <w:style w:type="paragraph" w:styleId="Citat">
    <w:name w:val="Quote"/>
    <w:basedOn w:val="Navaden"/>
    <w:next w:val="Navaden"/>
    <w:link w:val="CitatZnak"/>
    <w:uiPriority w:val="29"/>
    <w:qFormat/>
    <w:rsid w:val="00286122"/>
    <w:pPr>
      <w:spacing w:before="200" w:after="160"/>
      <w:ind w:left="864" w:right="864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286122"/>
    <w:rPr>
      <w:rFonts w:asciiTheme="majorHAnsi" w:hAnsiTheme="majorHAnsi"/>
      <w:i/>
      <w:iCs/>
      <w:color w:val="404040" w:themeColor="text1" w:themeTint="BF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286122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Podpis">
    <w:name w:val="Signature"/>
    <w:basedOn w:val="Navaden"/>
    <w:link w:val="PodpisZnak"/>
    <w:uiPriority w:val="99"/>
    <w:semiHidden/>
    <w:unhideWhenUsed/>
    <w:rsid w:val="00286122"/>
    <w:pPr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customStyle="1" w:styleId="Pametnahiperpovezava1">
    <w:name w:val="Pametna hiperpovezava1"/>
    <w:basedOn w:val="Privzetapisavaodstavka"/>
    <w:uiPriority w:val="99"/>
    <w:semiHidden/>
    <w:unhideWhenUsed/>
    <w:rsid w:val="00286122"/>
    <w:rPr>
      <w:u w:val="dotted"/>
    </w:rPr>
  </w:style>
  <w:style w:type="character" w:styleId="Krepko">
    <w:name w:val="Strong"/>
    <w:basedOn w:val="Privzetapisavaodstavka"/>
    <w:uiPriority w:val="22"/>
    <w:qFormat/>
    <w:rsid w:val="00286122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8612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86122"/>
    <w:rPr>
      <w:rFonts w:eastAsiaTheme="minorEastAsia"/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qFormat/>
    <w:rsid w:val="00286122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qFormat/>
    <w:rsid w:val="00286122"/>
    <w:rPr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286122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59"/>
    <w:semiHidden/>
    <w:unhideWhenUsed/>
    <w:rsid w:val="0028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avadnatabela"/>
    <w:uiPriority w:val="40"/>
    <w:rsid w:val="002861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286122"/>
    <w:pPr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286122"/>
  </w:style>
  <w:style w:type="table" w:styleId="Tabelaprofesionalna">
    <w:name w:val="Table Professional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286122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286122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8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2861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28612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28612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286122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286122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286122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286122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286122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286122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286122"/>
    <w:pPr>
      <w:spacing w:after="100"/>
      <w:ind w:left="176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86122"/>
    <w:pPr>
      <w:keepNext/>
      <w:keepLines/>
      <w:spacing w:before="240" w:after="0" w:line="240" w:lineRule="auto"/>
      <w:outlineLvl w:val="9"/>
    </w:pPr>
    <w:rPr>
      <w:rFonts w:eastAsiaTheme="majorEastAsia" w:cstheme="majorBidi"/>
      <w:b w:val="0"/>
      <w:caps w:val="0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6C43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Naslov1">
    <w:name w:val="heading 1"/>
    <w:basedOn w:val="Navaden"/>
    <w:next w:val="Navaden"/>
    <w:link w:val="Naslov1Znak"/>
    <w:uiPriority w:val="9"/>
    <w:qFormat/>
    <w:rsid w:val="00D77809"/>
    <w:pPr>
      <w:spacing w:before="400" w:after="240" w:line="192" w:lineRule="auto"/>
      <w:outlineLvl w:val="0"/>
    </w:pPr>
    <w:rPr>
      <w:b/>
      <w:caps/>
      <w:color w:val="C0504D" w:themeColor="accent2"/>
      <w:sz w:val="96"/>
      <w:szCs w:val="9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8612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8612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6122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86122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86122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86122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8612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8612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0C0"/>
    <w:rPr>
      <w:rFonts w:ascii="Tahoma" w:hAnsi="Tahoma" w:cs="Tahoma"/>
      <w:color w:val="404040" w:themeColor="text1" w:themeTint="BF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D77809"/>
    <w:rPr>
      <w:rFonts w:asciiTheme="majorHAnsi" w:hAnsiTheme="majorHAnsi"/>
      <w:b/>
      <w:caps/>
      <w:color w:val="C0504D" w:themeColor="accent2"/>
      <w:sz w:val="96"/>
      <w:szCs w:val="96"/>
    </w:rPr>
  </w:style>
  <w:style w:type="paragraph" w:customStyle="1" w:styleId="Imepodjetja">
    <w:name w:val="Ime podjetja"/>
    <w:basedOn w:val="Navaden"/>
    <w:qFormat/>
    <w:rsid w:val="00D63B6F"/>
    <w:rPr>
      <w:sz w:val="28"/>
      <w:szCs w:val="28"/>
    </w:rPr>
  </w:style>
  <w:style w:type="paragraph" w:customStyle="1" w:styleId="Datuminas">
    <w:name w:val="Datum in čas"/>
    <w:basedOn w:val="Navaden"/>
    <w:qFormat/>
    <w:rsid w:val="008A47B5"/>
    <w:pPr>
      <w:spacing w:after="240"/>
      <w:contextualSpacing/>
    </w:pPr>
    <w:rPr>
      <w:color w:val="4F6228" w:themeColor="accent3" w:themeShade="80"/>
      <w:sz w:val="52"/>
      <w:szCs w:val="52"/>
    </w:rPr>
  </w:style>
  <w:style w:type="paragraph" w:customStyle="1" w:styleId="Leee">
    <w:name w:val="Ležeče"/>
    <w:basedOn w:val="Navaden"/>
    <w:qFormat/>
    <w:rsid w:val="00D77809"/>
    <w:pPr>
      <w:spacing w:before="240" w:after="240"/>
      <w:contextualSpacing/>
    </w:pPr>
    <w:rPr>
      <w:i/>
    </w:rPr>
  </w:style>
  <w:style w:type="paragraph" w:styleId="Glava">
    <w:name w:val="header"/>
    <w:basedOn w:val="Navaden"/>
    <w:link w:val="GlavaZnak"/>
    <w:uiPriority w:val="99"/>
    <w:unhideWhenUsed/>
    <w:rsid w:val="00B6105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1054"/>
    <w:rPr>
      <w:rFonts w:asciiTheme="majorHAnsi" w:hAnsiTheme="majorHAnsi"/>
      <w:color w:val="404040" w:themeColor="text1" w:themeTint="BF"/>
    </w:rPr>
  </w:style>
  <w:style w:type="paragraph" w:styleId="Noga">
    <w:name w:val="footer"/>
    <w:basedOn w:val="Navaden"/>
    <w:link w:val="NogaZnak"/>
    <w:uiPriority w:val="99"/>
    <w:unhideWhenUsed/>
    <w:rsid w:val="00B61054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B61054"/>
    <w:rPr>
      <w:rFonts w:asciiTheme="majorHAnsi" w:hAnsiTheme="majorHAnsi"/>
      <w:color w:val="404040" w:themeColor="text1" w:themeTint="BF"/>
    </w:rPr>
  </w:style>
  <w:style w:type="character" w:styleId="Besediloograde">
    <w:name w:val="Placeholder Text"/>
    <w:basedOn w:val="Privzetapisavaodstavka"/>
    <w:uiPriority w:val="99"/>
    <w:semiHidden/>
    <w:rsid w:val="008A47B5"/>
    <w:rPr>
      <w:color w:val="595959" w:themeColor="text1" w:themeTint="A6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A47B5"/>
    <w:rPr>
      <w:color w:val="595959" w:themeColor="text1" w:themeTint="A6"/>
      <w:shd w:val="clear" w:color="auto" w:fill="E6E6E6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286122"/>
  </w:style>
  <w:style w:type="paragraph" w:styleId="Blokbesedila">
    <w:name w:val="Block Text"/>
    <w:basedOn w:val="Navaden"/>
    <w:uiPriority w:val="99"/>
    <w:semiHidden/>
    <w:unhideWhenUsed/>
    <w:rsid w:val="008A47B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28612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2861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86122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86122"/>
    <w:rPr>
      <w:rFonts w:asciiTheme="majorHAnsi" w:hAnsiTheme="majorHAnsi"/>
      <w:color w:val="404040" w:themeColor="text1" w:themeTint="BF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286122"/>
    <w:pPr>
      <w:spacing w:after="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28612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286122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286122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286122"/>
    <w:pPr>
      <w:spacing w:after="120"/>
      <w:ind w:left="283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286122"/>
    <w:rPr>
      <w:rFonts w:asciiTheme="majorHAnsi" w:hAnsiTheme="majorHAnsi"/>
      <w:color w:val="404040" w:themeColor="text1" w:themeTint="BF"/>
      <w:szCs w:val="16"/>
    </w:rPr>
  </w:style>
  <w:style w:type="character" w:styleId="Naslovknjige">
    <w:name w:val="Book Title"/>
    <w:basedOn w:val="Privzetapisavaodstavka"/>
    <w:uiPriority w:val="33"/>
    <w:qFormat/>
    <w:rsid w:val="00286122"/>
    <w:rPr>
      <w:b/>
      <w:bCs/>
      <w:i/>
      <w:iC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86122"/>
    <w:pPr>
      <w:spacing w:after="200"/>
    </w:pPr>
    <w:rPr>
      <w:i/>
      <w:iCs/>
      <w:color w:val="1F497D" w:themeColor="text2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286122"/>
    <w:pPr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table" w:styleId="Barvnamrea">
    <w:name w:val="Colorful Grid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286122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8612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861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86122"/>
    <w:rPr>
      <w:rFonts w:asciiTheme="majorHAnsi" w:hAnsiTheme="majorHAnsi"/>
      <w:b/>
      <w:bCs/>
      <w:color w:val="404040" w:themeColor="text1" w:themeTint="BF"/>
      <w:szCs w:val="20"/>
    </w:rPr>
  </w:style>
  <w:style w:type="table" w:styleId="Temenseznam">
    <w:name w:val="Dark List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286122"/>
  </w:style>
  <w:style w:type="character" w:customStyle="1" w:styleId="DatumZnak">
    <w:name w:val="Datum Znak"/>
    <w:basedOn w:val="Privzetapisavaodstavka"/>
    <w:link w:val="Datum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86122"/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86122"/>
    <w:rPr>
      <w:rFonts w:ascii="Segoe UI" w:hAnsi="Segoe UI" w:cs="Segoe UI"/>
      <w:color w:val="404040" w:themeColor="text1" w:themeTint="BF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286122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Poudarek">
    <w:name w:val="Emphasis"/>
    <w:basedOn w:val="Privzetapisavaodstavka"/>
    <w:uiPriority w:val="20"/>
    <w:qFormat/>
    <w:rsid w:val="00286122"/>
    <w:rPr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286122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86122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2861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286122"/>
    <w:rPr>
      <w:rFonts w:eastAsiaTheme="majorEastAsia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6122"/>
    <w:rPr>
      <w:color w:val="800080" w:themeColor="followedHyperlink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28612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8612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86122"/>
    <w:rPr>
      <w:rFonts w:asciiTheme="majorHAnsi" w:hAnsiTheme="majorHAnsi"/>
      <w:color w:val="404040" w:themeColor="text1" w:themeTint="BF"/>
      <w:szCs w:val="20"/>
    </w:rPr>
  </w:style>
  <w:style w:type="table" w:customStyle="1" w:styleId="GridTable1Light">
    <w:name w:val="Grid Table 1 Light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avadnatabela"/>
    <w:uiPriority w:val="50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Navadnatabela"/>
    <w:uiPriority w:val="51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avadnatabela"/>
    <w:uiPriority w:val="51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Navadnatabela"/>
    <w:uiPriority w:val="51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avadnatabela"/>
    <w:uiPriority w:val="51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avadnatabela"/>
    <w:uiPriority w:val="51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avadnatabela"/>
    <w:uiPriority w:val="51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avadnatabela"/>
    <w:uiPriority w:val="51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Navadnatabela"/>
    <w:uiPriority w:val="52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avadnatabela"/>
    <w:uiPriority w:val="52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Navadnatabela"/>
    <w:uiPriority w:val="52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avadnatabela"/>
    <w:uiPriority w:val="52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avadnatabela"/>
    <w:uiPriority w:val="52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avadnatabela"/>
    <w:uiPriority w:val="52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avadnatabela"/>
    <w:uiPriority w:val="52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Oznakazlojtro1">
    <w:name w:val="Oznaka z lojtro1"/>
    <w:basedOn w:val="Privzetapisavaodstavka"/>
    <w:uiPriority w:val="99"/>
    <w:semiHidden/>
    <w:unhideWhenUsed/>
    <w:rsid w:val="00286122"/>
    <w:rPr>
      <w:color w:val="2B579A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86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61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61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61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61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61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612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612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286122"/>
  </w:style>
  <w:style w:type="paragraph" w:styleId="HTMLnaslov">
    <w:name w:val="HTML Address"/>
    <w:basedOn w:val="Navaden"/>
    <w:link w:val="HTMLnaslovZnak"/>
    <w:uiPriority w:val="99"/>
    <w:semiHidden/>
    <w:unhideWhenUsed/>
    <w:rsid w:val="00286122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286122"/>
    <w:rPr>
      <w:rFonts w:asciiTheme="majorHAnsi" w:hAnsiTheme="majorHAnsi"/>
      <w:i/>
      <w:iCs/>
      <w:color w:val="404040" w:themeColor="text1" w:themeTint="BF"/>
    </w:rPr>
  </w:style>
  <w:style w:type="character" w:styleId="HTML-citat">
    <w:name w:val="HTML Cite"/>
    <w:basedOn w:val="Privzetapisavaodstavka"/>
    <w:uiPriority w:val="99"/>
    <w:semiHidden/>
    <w:unhideWhenUsed/>
    <w:rsid w:val="00286122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286122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286122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286122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86122"/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86122"/>
    <w:rPr>
      <w:rFonts w:ascii="Consolas" w:hAnsi="Consolas"/>
      <w:color w:val="404040" w:themeColor="text1" w:themeTint="BF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286122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286122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286122"/>
    <w:rPr>
      <w:i/>
      <w:iCs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286122"/>
    <w:pPr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286122"/>
    <w:pPr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286122"/>
    <w:pPr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286122"/>
    <w:pPr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286122"/>
    <w:pPr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286122"/>
    <w:pPr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286122"/>
    <w:pPr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286122"/>
    <w:pPr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286122"/>
    <w:pPr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286122"/>
    <w:rPr>
      <w:rFonts w:eastAsiaTheme="majorEastAsia" w:cstheme="majorBidi"/>
      <w:b/>
      <w:bCs/>
    </w:rPr>
  </w:style>
  <w:style w:type="character" w:styleId="Intenzivenpoudarek">
    <w:name w:val="Intense Emphasis"/>
    <w:basedOn w:val="Privzetapisavaodstavka"/>
    <w:uiPriority w:val="21"/>
    <w:qFormat/>
    <w:rsid w:val="008A47B5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47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47B5"/>
    <w:rPr>
      <w:rFonts w:asciiTheme="majorHAnsi" w:hAnsiTheme="majorHAnsi"/>
      <w:i/>
      <w:iCs/>
      <w:color w:val="365F9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A47B5"/>
    <w:rPr>
      <w:b/>
      <w:bCs/>
      <w:caps w:val="0"/>
      <w:smallCaps/>
      <w:color w:val="365F91" w:themeColor="accent1" w:themeShade="BF"/>
      <w:spacing w:val="5"/>
    </w:rPr>
  </w:style>
  <w:style w:type="table" w:styleId="Svetlamrea">
    <w:name w:val="Light Grid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2861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286122"/>
  </w:style>
  <w:style w:type="paragraph" w:styleId="Seznam">
    <w:name w:val="List"/>
    <w:basedOn w:val="Navaden"/>
    <w:uiPriority w:val="99"/>
    <w:semiHidden/>
    <w:unhideWhenUsed/>
    <w:rsid w:val="00286122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rsid w:val="00286122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286122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286122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286122"/>
    <w:pPr>
      <w:ind w:left="1415" w:hanging="283"/>
      <w:contextualSpacing/>
    </w:pPr>
  </w:style>
  <w:style w:type="paragraph" w:styleId="Oznaenseznam">
    <w:name w:val="List Bullet"/>
    <w:basedOn w:val="Navaden"/>
    <w:uiPriority w:val="99"/>
    <w:semiHidden/>
    <w:unhideWhenUsed/>
    <w:rsid w:val="00286122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286122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286122"/>
    <w:pPr>
      <w:numPr>
        <w:numId w:val="3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286122"/>
    <w:pPr>
      <w:numPr>
        <w:numId w:val="4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286122"/>
    <w:pPr>
      <w:numPr>
        <w:numId w:val="5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286122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286122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286122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286122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286122"/>
    <w:pPr>
      <w:spacing w:after="120"/>
      <w:ind w:left="1415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286122"/>
    <w:pPr>
      <w:numPr>
        <w:numId w:val="6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286122"/>
    <w:pPr>
      <w:numPr>
        <w:numId w:val="7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286122"/>
    <w:pPr>
      <w:numPr>
        <w:numId w:val="8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286122"/>
    <w:pPr>
      <w:numPr>
        <w:numId w:val="9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286122"/>
    <w:pPr>
      <w:numPr>
        <w:numId w:val="10"/>
      </w:numPr>
      <w:contextualSpacing/>
    </w:pPr>
  </w:style>
  <w:style w:type="paragraph" w:styleId="Odstavekseznama">
    <w:name w:val="List Paragraph"/>
    <w:basedOn w:val="Navaden"/>
    <w:uiPriority w:val="34"/>
    <w:qFormat/>
    <w:rsid w:val="00286122"/>
    <w:pPr>
      <w:ind w:left="720"/>
      <w:contextualSpacing/>
    </w:pPr>
  </w:style>
  <w:style w:type="table" w:customStyle="1" w:styleId="ListTable1Light">
    <w:name w:val="List Table 1 Light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avadnatabela"/>
    <w:uiPriority w:val="46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avadnatabela"/>
    <w:uiPriority w:val="47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avadnatabela"/>
    <w:uiPriority w:val="48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avadnatabela"/>
    <w:uiPriority w:val="49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avadnatabela"/>
    <w:uiPriority w:val="50"/>
    <w:rsid w:val="00286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avadnatabela"/>
    <w:uiPriority w:val="51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avadnatabela"/>
    <w:uiPriority w:val="51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Navadnatabela"/>
    <w:uiPriority w:val="51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avadnatabela"/>
    <w:uiPriority w:val="51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avadnatabela"/>
    <w:uiPriority w:val="51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avadnatabela"/>
    <w:uiPriority w:val="51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avadnatabela"/>
    <w:uiPriority w:val="51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avadnatabela"/>
    <w:uiPriority w:val="52"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avadnatabela"/>
    <w:uiPriority w:val="52"/>
    <w:rsid w:val="002861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avadnatabela"/>
    <w:uiPriority w:val="52"/>
    <w:rsid w:val="002861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avadnatabela"/>
    <w:uiPriority w:val="52"/>
    <w:rsid w:val="002861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avadnatabela"/>
    <w:uiPriority w:val="52"/>
    <w:rsid w:val="00286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avadnatabela"/>
    <w:uiPriority w:val="52"/>
    <w:rsid w:val="002861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avadnatabela"/>
    <w:uiPriority w:val="52"/>
    <w:rsid w:val="002861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286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04040" w:themeColor="text1" w:themeTint="BF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286122"/>
    <w:rPr>
      <w:rFonts w:ascii="Consolas" w:hAnsi="Consolas"/>
      <w:color w:val="404040" w:themeColor="text1" w:themeTint="BF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286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286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28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emba1">
    <w:name w:val="Omemba1"/>
    <w:basedOn w:val="Privzetapisavaodstavka"/>
    <w:uiPriority w:val="99"/>
    <w:semiHidden/>
    <w:unhideWhenUsed/>
    <w:rsid w:val="00286122"/>
    <w:rPr>
      <w:color w:val="2B579A"/>
      <w:shd w:val="clear" w:color="auto" w:fill="E6E6E6"/>
    </w:r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286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286122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Brezrazmikov">
    <w:name w:val="No Spacing"/>
    <w:uiPriority w:val="1"/>
    <w:qFormat/>
    <w:rsid w:val="00286122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Navadensplet">
    <w:name w:val="Normal (Web)"/>
    <w:basedOn w:val="Navaden"/>
    <w:uiPriority w:val="99"/>
    <w:semiHidden/>
    <w:unhideWhenUsed/>
    <w:rsid w:val="00286122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286122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286122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styleId="tevilkastrani">
    <w:name w:val="page number"/>
    <w:basedOn w:val="Privzetapisavaodstavka"/>
    <w:uiPriority w:val="99"/>
    <w:semiHidden/>
    <w:unhideWhenUsed/>
    <w:rsid w:val="00286122"/>
  </w:style>
  <w:style w:type="table" w:customStyle="1" w:styleId="PlainTable1">
    <w:name w:val="Plain Table 1"/>
    <w:basedOn w:val="Navadnatabela"/>
    <w:uiPriority w:val="41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avadnatabela"/>
    <w:uiPriority w:val="42"/>
    <w:rsid w:val="002861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avadnatabela"/>
    <w:uiPriority w:val="43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avadnatabela"/>
    <w:uiPriority w:val="44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avadnatabela"/>
    <w:uiPriority w:val="45"/>
    <w:rsid w:val="002861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286122"/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86122"/>
    <w:rPr>
      <w:rFonts w:ascii="Consolas" w:hAnsi="Consolas"/>
      <w:color w:val="404040" w:themeColor="text1" w:themeTint="BF"/>
      <w:szCs w:val="21"/>
    </w:rPr>
  </w:style>
  <w:style w:type="paragraph" w:styleId="Citat">
    <w:name w:val="Quote"/>
    <w:basedOn w:val="Navaden"/>
    <w:next w:val="Navaden"/>
    <w:link w:val="CitatZnak"/>
    <w:uiPriority w:val="29"/>
    <w:qFormat/>
    <w:rsid w:val="00286122"/>
    <w:pPr>
      <w:spacing w:before="200" w:after="160"/>
      <w:ind w:left="864" w:right="864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286122"/>
    <w:rPr>
      <w:rFonts w:asciiTheme="majorHAnsi" w:hAnsiTheme="majorHAnsi"/>
      <w:i/>
      <w:iCs/>
      <w:color w:val="404040" w:themeColor="text1" w:themeTint="BF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286122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paragraph" w:styleId="Podpis">
    <w:name w:val="Signature"/>
    <w:basedOn w:val="Navaden"/>
    <w:link w:val="PodpisZnak"/>
    <w:uiPriority w:val="99"/>
    <w:semiHidden/>
    <w:unhideWhenUsed/>
    <w:rsid w:val="00286122"/>
    <w:pPr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286122"/>
    <w:rPr>
      <w:rFonts w:asciiTheme="majorHAnsi" w:hAnsiTheme="majorHAnsi"/>
      <w:color w:val="404040" w:themeColor="text1" w:themeTint="BF"/>
    </w:rPr>
  </w:style>
  <w:style w:type="character" w:customStyle="1" w:styleId="Pametnahiperpovezava1">
    <w:name w:val="Pametna hiperpovezava1"/>
    <w:basedOn w:val="Privzetapisavaodstavka"/>
    <w:uiPriority w:val="99"/>
    <w:semiHidden/>
    <w:unhideWhenUsed/>
    <w:rsid w:val="00286122"/>
    <w:rPr>
      <w:u w:val="dotted"/>
    </w:rPr>
  </w:style>
  <w:style w:type="character" w:styleId="Krepko">
    <w:name w:val="Strong"/>
    <w:basedOn w:val="Privzetapisavaodstavka"/>
    <w:uiPriority w:val="22"/>
    <w:qFormat/>
    <w:rsid w:val="00286122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8612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86122"/>
    <w:rPr>
      <w:rFonts w:eastAsiaTheme="minorEastAsia"/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qFormat/>
    <w:rsid w:val="00286122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qFormat/>
    <w:rsid w:val="00286122"/>
    <w:rPr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286122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59"/>
    <w:semiHidden/>
    <w:unhideWhenUsed/>
    <w:rsid w:val="0028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286122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avadnatabela"/>
    <w:uiPriority w:val="40"/>
    <w:rsid w:val="002861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286122"/>
    <w:pPr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286122"/>
  </w:style>
  <w:style w:type="table" w:styleId="Tabelaprofesionalna">
    <w:name w:val="Table Professional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286122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286122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286122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8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2861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28612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28612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286122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286122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286122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286122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286122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286122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286122"/>
    <w:pPr>
      <w:spacing w:after="100"/>
      <w:ind w:left="176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86122"/>
    <w:pPr>
      <w:keepNext/>
      <w:keepLines/>
      <w:spacing w:before="240" w:after="0" w:line="240" w:lineRule="auto"/>
      <w:outlineLvl w:val="9"/>
    </w:pPr>
    <w:rPr>
      <w:rFonts w:eastAsiaTheme="majorEastAsia" w:cstheme="majorBidi"/>
      <w:b w:val="0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4.png"/><Relationship Id="rId7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5" Type="http://schemas.openxmlformats.org/officeDocument/2006/relationships/image" Target="media/image6.png"/><Relationship Id="rId10" Type="http://schemas.openxmlformats.org/officeDocument/2006/relationships/image" Target="media/image60.png"/><Relationship Id="rId4" Type="http://schemas.openxmlformats.org/officeDocument/2006/relationships/image" Target="media/image5.png"/><Relationship Id="rId9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wnloads\tf1024806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tf10248066</Template>
  <TotalTime>16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Osolnik</dc:creator>
  <cp:lastModifiedBy>Karlina Strehar 2</cp:lastModifiedBy>
  <cp:revision>5</cp:revision>
  <dcterms:created xsi:type="dcterms:W3CDTF">2019-11-12T09:47:00Z</dcterms:created>
  <dcterms:modified xsi:type="dcterms:W3CDTF">2019-11-13T06:50:00Z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